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428"/>
        <w:gridCol w:w="567"/>
        <w:gridCol w:w="889"/>
        <w:gridCol w:w="104"/>
        <w:gridCol w:w="176"/>
        <w:gridCol w:w="512"/>
        <w:gridCol w:w="163"/>
        <w:gridCol w:w="1842"/>
        <w:gridCol w:w="105"/>
        <w:gridCol w:w="30"/>
        <w:gridCol w:w="470"/>
        <w:gridCol w:w="239"/>
        <w:gridCol w:w="560"/>
        <w:gridCol w:w="698"/>
        <w:gridCol w:w="787"/>
        <w:gridCol w:w="194"/>
        <w:gridCol w:w="1818"/>
      </w:tblGrid>
      <w:tr w:rsidR="001F617F" w:rsidRPr="002D55C0" w:rsidTr="00A62D9C">
        <w:trPr>
          <w:trHeight w:hRule="exact" w:val="2327"/>
        </w:trPr>
        <w:tc>
          <w:tcPr>
            <w:tcW w:w="487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1A16" w:rsidRPr="002A5741" w:rsidRDefault="00521A16" w:rsidP="00521A16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  <w:r w:rsidRPr="002A5741">
              <w:rPr>
                <w:rFonts w:ascii="Arial" w:hAnsi="Arial"/>
                <w:sz w:val="20"/>
                <w:szCs w:val="20"/>
              </w:rPr>
              <w:t>Verfahren zur Feststellung von sonderpädagogischem Förderbedarf</w:t>
            </w:r>
          </w:p>
          <w:p w:rsidR="00521A16" w:rsidRDefault="00521A16" w:rsidP="00521A16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  <w:p w:rsidR="00466DF1" w:rsidRPr="002A5741" w:rsidRDefault="00521A16" w:rsidP="00521A16">
            <w:pPr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  <w:r w:rsidRPr="002A5741">
              <w:rPr>
                <w:rFonts w:ascii="Arial" w:hAnsi="Arial"/>
                <w:b/>
                <w:szCs w:val="20"/>
              </w:rPr>
              <w:t>Anforderung</w:t>
            </w:r>
            <w:r w:rsidR="002A5741">
              <w:rPr>
                <w:rFonts w:ascii="Arial" w:hAnsi="Arial"/>
                <w:b/>
                <w:szCs w:val="20"/>
              </w:rPr>
              <w:t xml:space="preserve"> des</w:t>
            </w:r>
            <w:r w:rsidRPr="002A5741">
              <w:rPr>
                <w:rFonts w:ascii="Arial" w:hAnsi="Arial"/>
                <w:b/>
                <w:szCs w:val="20"/>
              </w:rPr>
              <w:t xml:space="preserve"> </w:t>
            </w:r>
            <w:r w:rsidRPr="002A5741">
              <w:rPr>
                <w:rFonts w:ascii="Arial" w:hAnsi="Arial"/>
                <w:b/>
                <w:szCs w:val="20"/>
              </w:rPr>
              <w:br/>
              <w:t>Mobilen Sonderpädagogischen Dienste</w:t>
            </w:r>
            <w:r w:rsidR="002A5741">
              <w:rPr>
                <w:rFonts w:ascii="Arial" w:hAnsi="Arial"/>
                <w:b/>
                <w:szCs w:val="20"/>
              </w:rPr>
              <w:t>s</w:t>
            </w:r>
          </w:p>
        </w:tc>
        <w:tc>
          <w:tcPr>
            <w:tcW w:w="4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7F" w:rsidRPr="002D55C0" w:rsidRDefault="00521A16" w:rsidP="002A5741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521A16">
              <w:rPr>
                <w:rFonts w:ascii="Arial" w:hAnsi="Arial"/>
                <w:sz w:val="18"/>
                <w:szCs w:val="20"/>
              </w:rPr>
              <w:t xml:space="preserve">Anfordernde </w:t>
            </w:r>
            <w:r w:rsidR="002A5741">
              <w:rPr>
                <w:rFonts w:ascii="Arial" w:hAnsi="Arial"/>
                <w:sz w:val="18"/>
                <w:szCs w:val="20"/>
              </w:rPr>
              <w:t xml:space="preserve">Schule </w:t>
            </w:r>
            <w:r w:rsidRPr="00521A16">
              <w:rPr>
                <w:rFonts w:ascii="Arial" w:hAnsi="Arial"/>
                <w:sz w:val="18"/>
                <w:szCs w:val="20"/>
              </w:rPr>
              <w:t>(Stempel)</w:t>
            </w:r>
          </w:p>
        </w:tc>
      </w:tr>
      <w:tr w:rsidR="002A5741" w:rsidRPr="002D55C0" w:rsidTr="00A62D9C">
        <w:trPr>
          <w:trHeight w:hRule="exact" w:val="137"/>
        </w:trPr>
        <w:tc>
          <w:tcPr>
            <w:tcW w:w="48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5741" w:rsidRPr="00521A16" w:rsidRDefault="002A5741" w:rsidP="00521A16">
            <w:pPr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5741" w:rsidRPr="00521A16" w:rsidRDefault="002A5741" w:rsidP="00466DF1">
            <w:pPr>
              <w:tabs>
                <w:tab w:val="left" w:pos="2415"/>
              </w:tabs>
              <w:rPr>
                <w:rFonts w:ascii="Arial" w:hAnsi="Arial"/>
                <w:sz w:val="18"/>
                <w:szCs w:val="20"/>
              </w:rPr>
            </w:pPr>
          </w:p>
        </w:tc>
      </w:tr>
      <w:tr w:rsidR="001F617F" w:rsidRPr="00F901BB" w:rsidTr="00A62D9C">
        <w:tc>
          <w:tcPr>
            <w:tcW w:w="9700" w:type="dxa"/>
            <w:gridSpan w:val="17"/>
            <w:tcBorders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C20090" w:rsidRPr="00F901BB" w:rsidRDefault="001F617F" w:rsidP="002A4B46">
            <w:pPr>
              <w:keepNext/>
              <w:keepLines/>
              <w:tabs>
                <w:tab w:val="left" w:pos="32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F901BB">
              <w:rPr>
                <w:rFonts w:ascii="Arial" w:hAnsi="Arial"/>
                <w:b/>
                <w:sz w:val="20"/>
                <w:szCs w:val="20"/>
              </w:rPr>
              <w:t xml:space="preserve">Persönliche Daten </w:t>
            </w:r>
            <w:r w:rsidR="002A4B46">
              <w:rPr>
                <w:rFonts w:ascii="Arial" w:hAnsi="Arial"/>
                <w:b/>
                <w:sz w:val="20"/>
                <w:szCs w:val="20"/>
              </w:rPr>
              <w:t xml:space="preserve">des </w:t>
            </w:r>
            <w:r w:rsidR="00C20090">
              <w:rPr>
                <w:rFonts w:ascii="Arial" w:hAnsi="Arial"/>
                <w:b/>
                <w:sz w:val="20"/>
                <w:szCs w:val="20"/>
              </w:rPr>
              <w:t>Kind</w:t>
            </w:r>
            <w:r w:rsidR="002A4B46">
              <w:rPr>
                <w:rFonts w:ascii="Arial" w:hAnsi="Arial"/>
                <w:b/>
                <w:sz w:val="20"/>
                <w:szCs w:val="20"/>
              </w:rPr>
              <w:t>es</w:t>
            </w:r>
            <w:r w:rsidR="00C20090">
              <w:rPr>
                <w:rFonts w:ascii="Arial" w:hAnsi="Arial"/>
                <w:b/>
                <w:sz w:val="20"/>
                <w:szCs w:val="20"/>
              </w:rPr>
              <w:t>/Jugendliche</w:t>
            </w:r>
            <w:r w:rsidR="002A4B46">
              <w:rPr>
                <w:rFonts w:ascii="Arial" w:hAnsi="Arial"/>
                <w:b/>
                <w:sz w:val="20"/>
                <w:szCs w:val="20"/>
              </w:rPr>
              <w:t>n</w:t>
            </w:r>
          </w:p>
        </w:tc>
      </w:tr>
      <w:tr w:rsidR="001F617F" w:rsidRPr="002D55C0" w:rsidTr="00A62D9C">
        <w:tc>
          <w:tcPr>
            <w:tcW w:w="2706" w:type="dxa"/>
            <w:gridSpan w:val="6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1F617F" w:rsidRPr="00C20090" w:rsidRDefault="001F617F" w:rsidP="00D262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C20090">
              <w:rPr>
                <w:rFonts w:ascii="Arial" w:hAnsi="Arial"/>
                <w:sz w:val="16"/>
                <w:szCs w:val="20"/>
              </w:rPr>
              <w:t xml:space="preserve">Name </w:t>
            </w:r>
          </w:p>
        </w:tc>
        <w:tc>
          <w:tcPr>
            <w:tcW w:w="2643" w:type="dxa"/>
            <w:gridSpan w:val="5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1F617F" w:rsidRPr="00C20090" w:rsidRDefault="001F617F" w:rsidP="00F901BB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C20090">
              <w:rPr>
                <w:rFonts w:ascii="Arial" w:hAnsi="Arial"/>
                <w:sz w:val="16"/>
                <w:szCs w:val="20"/>
              </w:rPr>
              <w:t>Vorname</w:t>
            </w:r>
          </w:p>
        </w:tc>
        <w:tc>
          <w:tcPr>
            <w:tcW w:w="2313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1F617F" w:rsidRPr="00C20090" w:rsidRDefault="001F617F" w:rsidP="00F901BB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C20090">
              <w:rPr>
                <w:rFonts w:ascii="Arial" w:hAnsi="Arial"/>
                <w:sz w:val="16"/>
                <w:szCs w:val="20"/>
              </w:rPr>
              <w:t>Geburtsdatum</w:t>
            </w:r>
          </w:p>
        </w:tc>
        <w:tc>
          <w:tcPr>
            <w:tcW w:w="2038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1F617F" w:rsidRPr="00C20090" w:rsidRDefault="001F617F" w:rsidP="00F901BB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C20090">
              <w:rPr>
                <w:rFonts w:ascii="Arial" w:hAnsi="Arial"/>
                <w:sz w:val="16"/>
                <w:szCs w:val="20"/>
              </w:rPr>
              <w:t>Nationalität</w:t>
            </w:r>
          </w:p>
        </w:tc>
      </w:tr>
      <w:tr w:rsidR="001F617F" w:rsidRPr="002D55C0" w:rsidTr="00A62D9C">
        <w:tc>
          <w:tcPr>
            <w:tcW w:w="2706" w:type="dxa"/>
            <w:gridSpan w:val="6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1F617F" w:rsidRPr="002D55C0" w:rsidRDefault="001F617F" w:rsidP="00F901BB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1310347014" w:edGrp="everyone" w:colFirst="0" w:colLast="0"/>
            <w:permStart w:id="355012088" w:edGrp="everyone" w:colFirst="1" w:colLast="1"/>
            <w:permStart w:id="1958677213" w:edGrp="everyone" w:colFirst="2" w:colLast="2"/>
            <w:permStart w:id="696189555" w:edGrp="everyone" w:colFirst="3" w:colLast="3"/>
          </w:p>
        </w:tc>
        <w:tc>
          <w:tcPr>
            <w:tcW w:w="2643" w:type="dxa"/>
            <w:gridSpan w:val="5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1F617F" w:rsidRPr="002D55C0" w:rsidRDefault="001F617F" w:rsidP="00F901BB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13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1F617F" w:rsidRPr="002D55C0" w:rsidRDefault="001F617F" w:rsidP="00F901BB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1F617F" w:rsidRPr="002D55C0" w:rsidRDefault="001F617F" w:rsidP="00F901BB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permEnd w:id="1310347014"/>
      <w:permEnd w:id="355012088"/>
      <w:permEnd w:id="1958677213"/>
      <w:permEnd w:id="696189555"/>
      <w:tr w:rsidR="001F617F" w:rsidRPr="002D55C0" w:rsidTr="00A62D9C">
        <w:tc>
          <w:tcPr>
            <w:tcW w:w="9700" w:type="dxa"/>
            <w:gridSpan w:val="17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1F617F" w:rsidRPr="002D55C0" w:rsidRDefault="001F617F" w:rsidP="00D262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C20090">
              <w:rPr>
                <w:rFonts w:ascii="Arial" w:hAnsi="Arial"/>
                <w:sz w:val="16"/>
                <w:szCs w:val="20"/>
              </w:rPr>
              <w:t xml:space="preserve">Wohnanschrift </w:t>
            </w:r>
          </w:p>
        </w:tc>
      </w:tr>
      <w:tr w:rsidR="001F617F" w:rsidRPr="002D55C0" w:rsidTr="00A62D9C">
        <w:tc>
          <w:tcPr>
            <w:tcW w:w="9700" w:type="dxa"/>
            <w:gridSpan w:val="17"/>
            <w:tcBorders>
              <w:top w:val="single" w:sz="1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7F" w:rsidRPr="002D55C0" w:rsidRDefault="001F617F" w:rsidP="00F901BB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1655969939" w:edGrp="everyone" w:colFirst="0" w:colLast="0"/>
          </w:p>
        </w:tc>
      </w:tr>
      <w:permEnd w:id="1655969939"/>
      <w:tr w:rsidR="004B52A8" w:rsidRPr="002D55C0" w:rsidTr="00A62D9C">
        <w:tc>
          <w:tcPr>
            <w:tcW w:w="53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:rsidR="004B52A8" w:rsidRPr="00C20090" w:rsidRDefault="004B52A8" w:rsidP="00F901BB">
            <w:pPr>
              <w:keepNext/>
              <w:keepLines/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:rsidR="004B52A8" w:rsidRPr="00C20090" w:rsidRDefault="004B52A8" w:rsidP="00F901BB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nil"/>
            </w:tcBorders>
            <w:shd w:val="clear" w:color="auto" w:fill="auto"/>
          </w:tcPr>
          <w:p w:rsidR="004B52A8" w:rsidRPr="00C20090" w:rsidRDefault="004B52A8" w:rsidP="00F901BB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</w:p>
        </w:tc>
      </w:tr>
      <w:tr w:rsidR="00203770" w:rsidRPr="002D55C0" w:rsidTr="00A62D9C">
        <w:tc>
          <w:tcPr>
            <w:tcW w:w="6865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  <w:vAlign w:val="bottom"/>
          </w:tcPr>
          <w:p w:rsidR="00203770" w:rsidRPr="00C20090" w:rsidRDefault="00203770" w:rsidP="00C27630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C20090">
              <w:rPr>
                <w:rFonts w:ascii="Arial" w:hAnsi="Arial"/>
                <w:b/>
                <w:sz w:val="20"/>
                <w:szCs w:val="20"/>
              </w:rPr>
              <w:t>Eltern/Personensorgeberechtigte</w:t>
            </w:r>
            <w:r>
              <w:rPr>
                <w:rFonts w:ascii="Arial" w:hAnsi="Arial"/>
                <w:b/>
                <w:sz w:val="20"/>
                <w:szCs w:val="20"/>
              </w:rPr>
              <w:br/>
            </w:r>
            <w:r w:rsidRPr="00C27630">
              <w:rPr>
                <w:rFonts w:ascii="Arial" w:hAnsi="Arial"/>
                <w:sz w:val="16"/>
                <w:szCs w:val="20"/>
              </w:rPr>
              <w:t>Name, Vorname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  <w:vAlign w:val="bottom"/>
          </w:tcPr>
          <w:p w:rsidR="00203770" w:rsidRPr="00C20090" w:rsidRDefault="00203770" w:rsidP="00C27630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C20090">
              <w:rPr>
                <w:rFonts w:ascii="Arial" w:hAnsi="Arial"/>
                <w:sz w:val="16"/>
                <w:szCs w:val="20"/>
              </w:rPr>
              <w:t>Telefonnummer</w:t>
            </w:r>
          </w:p>
        </w:tc>
      </w:tr>
      <w:tr w:rsidR="00203770" w:rsidRPr="002D55C0" w:rsidTr="00A62D9C">
        <w:tc>
          <w:tcPr>
            <w:tcW w:w="6865" w:type="dxa"/>
            <w:gridSpan w:val="14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203770" w:rsidRPr="002D55C0" w:rsidRDefault="00203770" w:rsidP="00F901BB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37381216" w:edGrp="everyone" w:colFirst="1" w:colLast="1"/>
            <w:permStart w:id="633801425" w:edGrp="everyone" w:colFirst="0" w:colLast="0"/>
          </w:p>
        </w:tc>
        <w:tc>
          <w:tcPr>
            <w:tcW w:w="2835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203770" w:rsidRPr="002D55C0" w:rsidRDefault="00203770" w:rsidP="00F901BB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03770" w:rsidRPr="002D55C0" w:rsidTr="00A62D9C">
        <w:tc>
          <w:tcPr>
            <w:tcW w:w="6865" w:type="dxa"/>
            <w:gridSpan w:val="14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203770" w:rsidRPr="002D55C0" w:rsidRDefault="00203770" w:rsidP="00F901BB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204934147" w:edGrp="everyone" w:colFirst="1" w:colLast="1"/>
            <w:permStart w:id="217600305" w:edGrp="everyone" w:colFirst="0" w:colLast="0"/>
            <w:permEnd w:id="37381216"/>
            <w:permEnd w:id="633801425"/>
          </w:p>
        </w:tc>
        <w:tc>
          <w:tcPr>
            <w:tcW w:w="2835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203770" w:rsidRPr="002D55C0" w:rsidRDefault="00203770" w:rsidP="00F901BB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permEnd w:id="204934147"/>
      <w:permEnd w:id="217600305"/>
      <w:tr w:rsidR="001F617F" w:rsidRPr="00C20090" w:rsidTr="00A62D9C">
        <w:tc>
          <w:tcPr>
            <w:tcW w:w="9700" w:type="dxa"/>
            <w:gridSpan w:val="17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1F617F" w:rsidRPr="00C20090" w:rsidRDefault="00D2623D" w:rsidP="00D262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 xml:space="preserve">Wohnanschrift </w:t>
            </w:r>
            <w:r w:rsidR="001F617F" w:rsidRPr="00C20090">
              <w:rPr>
                <w:rFonts w:ascii="Arial" w:hAnsi="Arial"/>
                <w:sz w:val="16"/>
                <w:szCs w:val="20"/>
              </w:rPr>
              <w:t xml:space="preserve">(sofern </w:t>
            </w:r>
            <w:r>
              <w:rPr>
                <w:rFonts w:ascii="Arial" w:hAnsi="Arial"/>
                <w:sz w:val="16"/>
                <w:szCs w:val="20"/>
              </w:rPr>
              <w:t xml:space="preserve">vom Kind/Jugendlichen </w:t>
            </w:r>
            <w:r w:rsidR="001F617F" w:rsidRPr="00C20090">
              <w:rPr>
                <w:rFonts w:ascii="Arial" w:hAnsi="Arial"/>
                <w:sz w:val="16"/>
                <w:szCs w:val="20"/>
              </w:rPr>
              <w:t>abweichend)</w:t>
            </w:r>
          </w:p>
        </w:tc>
      </w:tr>
      <w:tr w:rsidR="001F617F" w:rsidRPr="002D55C0" w:rsidTr="00A62D9C">
        <w:tc>
          <w:tcPr>
            <w:tcW w:w="9700" w:type="dxa"/>
            <w:gridSpan w:val="17"/>
            <w:tcBorders>
              <w:top w:val="single" w:sz="1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16" w:rsidRPr="002D55C0" w:rsidRDefault="00521A16" w:rsidP="007A2F3D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1682977337" w:edGrp="everyone" w:colFirst="0" w:colLast="0"/>
          </w:p>
        </w:tc>
      </w:tr>
      <w:permEnd w:id="1682977337"/>
      <w:tr w:rsidR="004B52A8" w:rsidRPr="00F901BB" w:rsidTr="00A62D9C">
        <w:tc>
          <w:tcPr>
            <w:tcW w:w="9700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2A8" w:rsidRPr="00A62D9C" w:rsidRDefault="004B52A8" w:rsidP="007A2F3D">
            <w:pPr>
              <w:keepNext/>
              <w:keepLines/>
              <w:tabs>
                <w:tab w:val="left" w:pos="241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D9C" w:rsidRPr="00D164AD" w:rsidTr="00CA15E1">
        <w:tc>
          <w:tcPr>
            <w:tcW w:w="6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4E7F5"/>
          </w:tcPr>
          <w:p w:rsidR="00A62D9C" w:rsidRPr="00A62D9C" w:rsidRDefault="00A62D9C" w:rsidP="00CA15E1">
            <w:pPr>
              <w:keepLines/>
              <w:tabs>
                <w:tab w:val="left" w:pos="24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62D9C">
              <w:rPr>
                <w:rFonts w:ascii="Arial" w:hAnsi="Arial" w:cs="Arial"/>
                <w:b/>
                <w:sz w:val="20"/>
                <w:szCs w:val="20"/>
              </w:rPr>
              <w:t>Besuchte Schule/Einrichtung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4E7F5"/>
          </w:tcPr>
          <w:p w:rsidR="00A62D9C" w:rsidRPr="00A41CA8" w:rsidRDefault="00A62D9C" w:rsidP="00CA15E1">
            <w:pPr>
              <w:keepLines/>
              <w:tabs>
                <w:tab w:val="left" w:pos="2415"/>
              </w:tabs>
              <w:rPr>
                <w:rFonts w:ascii="Arial" w:hAnsi="Arial" w:cs="Arial"/>
                <w:sz w:val="16"/>
                <w:szCs w:val="20"/>
              </w:rPr>
            </w:pPr>
            <w:r w:rsidRPr="00A41CA8">
              <w:rPr>
                <w:rFonts w:ascii="Arial" w:hAnsi="Arial" w:cs="Arial"/>
                <w:sz w:val="16"/>
                <w:szCs w:val="20"/>
              </w:rPr>
              <w:t>Klasse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D4E7F5"/>
          </w:tcPr>
          <w:p w:rsidR="00A62D9C" w:rsidRPr="00A41CA8" w:rsidRDefault="00A62D9C" w:rsidP="00CA15E1">
            <w:pPr>
              <w:keepLines/>
              <w:tabs>
                <w:tab w:val="left" w:pos="2415"/>
              </w:tabs>
              <w:rPr>
                <w:rFonts w:ascii="Arial" w:hAnsi="Arial" w:cs="Arial"/>
                <w:sz w:val="16"/>
                <w:szCs w:val="20"/>
              </w:rPr>
            </w:pPr>
            <w:r w:rsidRPr="00A41CA8">
              <w:rPr>
                <w:rFonts w:ascii="Arial" w:hAnsi="Arial" w:cs="Arial"/>
                <w:sz w:val="16"/>
                <w:szCs w:val="20"/>
              </w:rPr>
              <w:t>Schulbesuchsjahr</w:t>
            </w:r>
          </w:p>
        </w:tc>
      </w:tr>
      <w:tr w:rsidR="00A62D9C" w:rsidRPr="00D164AD" w:rsidTr="00CA15E1">
        <w:tc>
          <w:tcPr>
            <w:tcW w:w="6158" w:type="dxa"/>
            <w:gridSpan w:val="1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A62D9C" w:rsidRPr="00A62D9C" w:rsidRDefault="00A62D9C" w:rsidP="00CA15E1">
            <w:pPr>
              <w:keepLines/>
              <w:tabs>
                <w:tab w:val="left" w:pos="2415"/>
              </w:tabs>
              <w:rPr>
                <w:rFonts w:ascii="Arial" w:hAnsi="Arial" w:cs="Arial"/>
                <w:sz w:val="20"/>
                <w:szCs w:val="20"/>
              </w:rPr>
            </w:pPr>
            <w:permStart w:id="1022628586" w:edGrp="everyone" w:colFirst="0" w:colLast="0"/>
            <w:permStart w:id="1597121153" w:edGrp="everyone" w:colFirst="1" w:colLast="1"/>
            <w:permStart w:id="1822317162" w:edGrp="everyone" w:colFirst="2" w:colLast="2"/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A62D9C" w:rsidRPr="00A62D9C" w:rsidRDefault="00A62D9C" w:rsidP="00CA15E1">
            <w:pPr>
              <w:keepLines/>
              <w:tabs>
                <w:tab w:val="left" w:pos="24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9C" w:rsidRPr="00A62D9C" w:rsidRDefault="00A62D9C" w:rsidP="00CA15E1">
            <w:pPr>
              <w:keepLines/>
              <w:tabs>
                <w:tab w:val="left" w:pos="24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022628586"/>
      <w:permEnd w:id="1597121153"/>
      <w:permEnd w:id="1822317162"/>
      <w:tr w:rsidR="00A62D9C" w:rsidRPr="00F901BB" w:rsidTr="00A62D9C">
        <w:tc>
          <w:tcPr>
            <w:tcW w:w="9700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2D9C" w:rsidRPr="00A62D9C" w:rsidRDefault="00A62D9C" w:rsidP="007A2F3D">
            <w:pPr>
              <w:keepNext/>
              <w:keepLines/>
              <w:tabs>
                <w:tab w:val="left" w:pos="241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617F" w:rsidRPr="00F901BB" w:rsidTr="00A62D9C">
        <w:tc>
          <w:tcPr>
            <w:tcW w:w="9700" w:type="dxa"/>
            <w:gridSpan w:val="17"/>
            <w:tcBorders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1F617F" w:rsidRPr="00F901BB" w:rsidRDefault="001F617F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  <w:r w:rsidRPr="00F901BB">
              <w:rPr>
                <w:rFonts w:ascii="Arial" w:hAnsi="Arial"/>
                <w:b/>
                <w:sz w:val="20"/>
                <w:szCs w:val="20"/>
              </w:rPr>
              <w:t>Gegenstand der Anforderung</w:t>
            </w:r>
          </w:p>
        </w:tc>
      </w:tr>
      <w:tr w:rsidR="001F617F" w:rsidRPr="00C20090" w:rsidTr="00A62D9C">
        <w:tc>
          <w:tcPr>
            <w:tcW w:w="9700" w:type="dxa"/>
            <w:gridSpan w:val="17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1F617F" w:rsidRPr="00D2623D" w:rsidRDefault="001F617F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D2623D">
              <w:rPr>
                <w:rFonts w:ascii="Arial" w:hAnsi="Arial"/>
                <w:sz w:val="20"/>
                <w:szCs w:val="20"/>
              </w:rPr>
              <w:t>Bei dem genannten Kind/Jugendlichen bestehen Anhaltspunkte für einen sonderpädagogischen Förderbedarf im Bereich</w:t>
            </w:r>
          </w:p>
          <w:p w:rsidR="001F617F" w:rsidRPr="00C20090" w:rsidRDefault="001F617F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D2623D">
              <w:rPr>
                <w:rFonts w:ascii="Arial" w:hAnsi="Arial"/>
                <w:sz w:val="16"/>
                <w:szCs w:val="20"/>
              </w:rPr>
              <w:t>Zutreffendes bitte ankreuzen, Mehrfachnennungen möglich</w:t>
            </w:r>
          </w:p>
        </w:tc>
      </w:tr>
      <w:tr w:rsidR="001F617F" w:rsidRPr="002D55C0" w:rsidTr="00A62D9C">
        <w:permStart w:id="1164716379" w:edGrp="everyone" w:colFirst="2" w:colLast="2" w:displacedByCustomXml="next"/>
        <w:permStart w:id="1589404734" w:edGrp="everyone" w:colFirst="0" w:colLast="0" w:displacedByCustomXml="next"/>
        <w:sdt>
          <w:sdtPr>
            <w:rPr>
              <w:rFonts w:ascii="Arial" w:hAnsi="Arial" w:cs="Arial"/>
              <w:sz w:val="20"/>
              <w:szCs w:val="20"/>
            </w:rPr>
            <w:id w:val="184651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D9D9D9" w:themeColor="background1" w:themeShade="D9"/>
                  <w:left w:val="single" w:sz="4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1F617F" w:rsidRPr="002A5741" w:rsidRDefault="008851E7" w:rsidP="00F901BB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2A57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13" w:type="dxa"/>
            <w:gridSpan w:val="8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1F617F" w:rsidRPr="002D55C0" w:rsidRDefault="001F617F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2D55C0">
              <w:rPr>
                <w:rFonts w:ascii="Arial" w:hAnsi="Arial"/>
                <w:sz w:val="20"/>
                <w:szCs w:val="20"/>
              </w:rPr>
              <w:t xml:space="preserve">Lernen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504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gridSpan w:val="2"/>
                <w:tcBorders>
                  <w:top w:val="single" w:sz="12" w:space="0" w:color="D9D9D9" w:themeColor="background1" w:themeShade="D9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1F617F" w:rsidRPr="002A5741" w:rsidRDefault="008851E7" w:rsidP="00466DF1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2A57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1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1F617F" w:rsidRPr="002D55C0" w:rsidRDefault="001F617F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2D55C0">
              <w:rPr>
                <w:rFonts w:ascii="Arial" w:hAnsi="Arial"/>
                <w:sz w:val="20"/>
                <w:szCs w:val="20"/>
              </w:rPr>
              <w:t>Emotionale und soziale Entwicklung</w:t>
            </w:r>
          </w:p>
        </w:tc>
      </w:tr>
      <w:tr w:rsidR="001F617F" w:rsidRPr="002D55C0" w:rsidTr="00A62D9C">
        <w:permEnd w:id="1164716379" w:displacedByCustomXml="next"/>
        <w:permEnd w:id="1589404734" w:displacedByCustomXml="next"/>
        <w:permStart w:id="1622768810" w:edGrp="everyone" w:colFirst="2" w:colLast="2" w:displacedByCustomXml="next"/>
        <w:permStart w:id="453654018" w:edGrp="everyone" w:colFirst="0" w:colLast="0" w:displacedByCustomXml="next"/>
        <w:sdt>
          <w:sdtPr>
            <w:rPr>
              <w:rFonts w:ascii="Arial" w:hAnsi="Arial" w:cs="Arial"/>
              <w:sz w:val="20"/>
              <w:szCs w:val="20"/>
            </w:rPr>
            <w:id w:val="199829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D9D9D9" w:themeColor="background1" w:themeShade="D9"/>
                  <w:left w:val="single" w:sz="4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1F617F" w:rsidRPr="002A5741" w:rsidRDefault="008851E7" w:rsidP="00F901BB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2A57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13" w:type="dxa"/>
            <w:gridSpan w:val="8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1F617F" w:rsidRPr="002D55C0" w:rsidRDefault="001F617F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2D55C0">
              <w:rPr>
                <w:rFonts w:ascii="Arial" w:hAnsi="Arial"/>
                <w:sz w:val="20"/>
                <w:szCs w:val="20"/>
              </w:rPr>
              <w:t>Sprache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913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gridSpan w:val="2"/>
                <w:tcBorders>
                  <w:top w:val="single" w:sz="12" w:space="0" w:color="D9D9D9" w:themeColor="background1" w:themeShade="D9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1F617F" w:rsidRPr="002A5741" w:rsidRDefault="008851E7" w:rsidP="00466DF1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2A57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1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1F617F" w:rsidRPr="002D55C0" w:rsidRDefault="001F617F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2D55C0">
              <w:rPr>
                <w:rFonts w:ascii="Arial" w:hAnsi="Arial"/>
                <w:sz w:val="20"/>
                <w:szCs w:val="20"/>
              </w:rPr>
              <w:t>Hören</w:t>
            </w:r>
          </w:p>
        </w:tc>
      </w:tr>
      <w:tr w:rsidR="001F617F" w:rsidRPr="002D55C0" w:rsidTr="00A62D9C">
        <w:permEnd w:id="1622768810" w:displacedByCustomXml="next"/>
        <w:permEnd w:id="453654018" w:displacedByCustomXml="next"/>
        <w:permStart w:id="319884008" w:edGrp="everyone" w:colFirst="2" w:colLast="2" w:displacedByCustomXml="next"/>
        <w:permStart w:id="65340288" w:edGrp="everyone" w:colFirst="0" w:colLast="0" w:displacedByCustomXml="next"/>
        <w:sdt>
          <w:sdtPr>
            <w:rPr>
              <w:rFonts w:ascii="Arial" w:hAnsi="Arial" w:cs="Arial"/>
              <w:sz w:val="20"/>
              <w:szCs w:val="20"/>
            </w:rPr>
            <w:id w:val="145081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D9D9D9" w:themeColor="background1" w:themeShade="D9"/>
                  <w:left w:val="single" w:sz="4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1F617F" w:rsidRPr="002A5741" w:rsidRDefault="00E56854" w:rsidP="00F901BB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2A57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13" w:type="dxa"/>
            <w:gridSpan w:val="8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1F617F" w:rsidRPr="002D55C0" w:rsidRDefault="001F617F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2D55C0">
              <w:rPr>
                <w:rFonts w:ascii="Arial" w:hAnsi="Arial"/>
                <w:sz w:val="20"/>
                <w:szCs w:val="20"/>
              </w:rPr>
              <w:t>Körperliche und motorische Entwicklung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0573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gridSpan w:val="2"/>
                <w:tcBorders>
                  <w:top w:val="single" w:sz="12" w:space="0" w:color="D9D9D9" w:themeColor="background1" w:themeShade="D9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1F617F" w:rsidRPr="002A5741" w:rsidRDefault="008851E7" w:rsidP="00466DF1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2A57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1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1F617F" w:rsidRPr="002D55C0" w:rsidRDefault="001F617F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2D55C0">
              <w:rPr>
                <w:rFonts w:ascii="Arial" w:hAnsi="Arial"/>
                <w:sz w:val="20"/>
                <w:szCs w:val="20"/>
              </w:rPr>
              <w:t>Sehen</w:t>
            </w:r>
          </w:p>
        </w:tc>
      </w:tr>
      <w:tr w:rsidR="001F617F" w:rsidRPr="002D55C0" w:rsidTr="00A62D9C">
        <w:permEnd w:id="319884008" w:displacedByCustomXml="next"/>
        <w:permEnd w:id="65340288" w:displacedByCustomXml="next"/>
        <w:permStart w:id="2116114520" w:edGrp="everyone" w:colFirst="2" w:colLast="2" w:displacedByCustomXml="next"/>
        <w:permStart w:id="274469548" w:edGrp="everyone" w:colFirst="0" w:colLast="0" w:displacedByCustomXml="next"/>
        <w:permStart w:id="1079052055" w:edGrp="everyone" w:colFirst="3" w:colLast="3" w:displacedByCustomXml="next"/>
        <w:sdt>
          <w:sdtPr>
            <w:rPr>
              <w:rFonts w:ascii="Arial" w:hAnsi="Arial" w:cs="Arial"/>
              <w:sz w:val="20"/>
              <w:szCs w:val="20"/>
            </w:rPr>
            <w:id w:val="-128111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D9D9D9" w:themeColor="background1" w:themeShade="D9"/>
                  <w:left w:val="single" w:sz="4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1F617F" w:rsidRPr="002A5741" w:rsidRDefault="00E56854" w:rsidP="00F901BB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2A57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13" w:type="dxa"/>
            <w:gridSpan w:val="8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1F617F" w:rsidRPr="002D55C0" w:rsidRDefault="001F617F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2D55C0">
              <w:rPr>
                <w:rFonts w:ascii="Arial" w:hAnsi="Arial"/>
                <w:sz w:val="20"/>
                <w:szCs w:val="20"/>
              </w:rPr>
              <w:t>Geistige Entwicklung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528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gridSpan w:val="2"/>
                <w:tcBorders>
                  <w:top w:val="single" w:sz="12" w:space="0" w:color="D9D9D9" w:themeColor="background1" w:themeShade="D9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1F617F" w:rsidRPr="002A5741" w:rsidRDefault="002A5741" w:rsidP="00466DF1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1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8851E7" w:rsidRPr="002D55C0" w:rsidRDefault="008851E7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permEnd w:id="1079052055"/>
      <w:permEnd w:id="274469548"/>
      <w:permEnd w:id="2116114520"/>
      <w:tr w:rsidR="001F617F" w:rsidRPr="002D55C0" w:rsidTr="00A62D9C">
        <w:tc>
          <w:tcPr>
            <w:tcW w:w="9700" w:type="dxa"/>
            <w:gridSpan w:val="17"/>
            <w:tcBorders>
              <w:top w:val="single" w:sz="1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7F5"/>
          </w:tcPr>
          <w:p w:rsidR="001F617F" w:rsidRPr="002D55C0" w:rsidRDefault="001F617F" w:rsidP="00D2623D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D2623D">
              <w:rPr>
                <w:rFonts w:ascii="Arial" w:hAnsi="Arial"/>
                <w:sz w:val="16"/>
                <w:szCs w:val="20"/>
              </w:rPr>
              <w:t>Es wird um Feststellung des sonderpädagogischen Förderbedarfs und Erstellung eines sonderpädagogischen Gutachtens nach § 8a</w:t>
            </w:r>
            <w:r w:rsidR="00D2623D">
              <w:rPr>
                <w:rFonts w:ascii="Arial" w:hAnsi="Arial"/>
                <w:sz w:val="16"/>
                <w:szCs w:val="20"/>
              </w:rPr>
              <w:t> </w:t>
            </w:r>
            <w:r w:rsidRPr="00D2623D">
              <w:rPr>
                <w:rFonts w:ascii="Arial" w:hAnsi="Arial"/>
                <w:sz w:val="16"/>
                <w:szCs w:val="20"/>
              </w:rPr>
              <w:t xml:space="preserve">ThürSchulG </w:t>
            </w:r>
            <w:r w:rsidR="00D2623D">
              <w:rPr>
                <w:rFonts w:ascii="Arial" w:hAnsi="Arial"/>
                <w:sz w:val="16"/>
                <w:szCs w:val="20"/>
              </w:rPr>
              <w:t xml:space="preserve">und § 137a ThürSchulO </w:t>
            </w:r>
            <w:r w:rsidRPr="00D2623D">
              <w:rPr>
                <w:rFonts w:ascii="Arial" w:hAnsi="Arial"/>
                <w:sz w:val="16"/>
                <w:szCs w:val="20"/>
              </w:rPr>
              <w:t>gebeten. Die erforderliche Unterstützung durch die Einrichtung wird zugesichert.</w:t>
            </w:r>
          </w:p>
        </w:tc>
      </w:tr>
      <w:tr w:rsidR="004B52A8" w:rsidRPr="00F901BB" w:rsidTr="00A62D9C">
        <w:tc>
          <w:tcPr>
            <w:tcW w:w="97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2A8" w:rsidRPr="00F901BB" w:rsidRDefault="004B52A8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F617F" w:rsidRPr="00F901BB" w:rsidTr="00A62D9C">
        <w:tc>
          <w:tcPr>
            <w:tcW w:w="9700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1F617F" w:rsidRPr="00F901BB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  <w:r w:rsidRPr="00F901BB">
              <w:rPr>
                <w:rFonts w:ascii="Arial" w:hAnsi="Arial"/>
                <w:b/>
                <w:sz w:val="20"/>
                <w:szCs w:val="20"/>
              </w:rPr>
              <w:t>Beigefügte Anlagen</w:t>
            </w:r>
          </w:p>
        </w:tc>
      </w:tr>
      <w:tr w:rsidR="001F617F" w:rsidRPr="002D55C0" w:rsidTr="00A62D9C">
        <w:permStart w:id="2125931144" w:edGrp="everyone" w:colFirst="3" w:colLast="3" w:displacedByCustomXml="next"/>
        <w:permStart w:id="872246013" w:edGrp="everyone" w:colFirst="2" w:colLast="2" w:displacedByCustomXml="next"/>
        <w:permStart w:id="685392137" w:edGrp="everyone" w:colFirst="0" w:colLast="0" w:displacedByCustomXml="next"/>
        <w:sdt>
          <w:sdtPr>
            <w:rPr>
              <w:rFonts w:ascii="Arial" w:hAnsi="Arial" w:cs="Arial"/>
              <w:sz w:val="20"/>
              <w:szCs w:val="20"/>
            </w:rPr>
            <w:id w:val="-62947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D9D9D9" w:themeColor="background1" w:themeShade="D9"/>
                  <w:left w:val="single" w:sz="4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1F617F" w:rsidRPr="002A5741" w:rsidRDefault="00E56854" w:rsidP="007A2F3D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57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43" w:type="dxa"/>
            <w:gridSpan w:val="9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1F617F" w:rsidRPr="002D55C0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2D55C0">
              <w:rPr>
                <w:rFonts w:ascii="Arial" w:hAnsi="Arial"/>
                <w:sz w:val="20"/>
                <w:szCs w:val="20"/>
              </w:rPr>
              <w:t>Kopie des letzten Zeugnisses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056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tcBorders>
                  <w:top w:val="single" w:sz="12" w:space="0" w:color="D9D9D9" w:themeColor="background1" w:themeShade="D9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1F617F" w:rsidRPr="002A5741" w:rsidRDefault="008851E7" w:rsidP="007A2F3D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2A57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1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1F617F" w:rsidRPr="002A5741" w:rsidRDefault="001F617F" w:rsidP="007238C3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1F617F" w:rsidRPr="002D55C0" w:rsidTr="00A62D9C">
        <w:permEnd w:id="2125931144" w:displacedByCustomXml="next"/>
        <w:permEnd w:id="872246013" w:displacedByCustomXml="next"/>
        <w:permEnd w:id="685392137" w:displacedByCustomXml="next"/>
        <w:permStart w:id="2026111562" w:edGrp="everyone" w:colFirst="2" w:colLast="2" w:displacedByCustomXml="next"/>
        <w:permStart w:id="803756602" w:edGrp="everyone" w:colFirst="3" w:colLast="3" w:displacedByCustomXml="next"/>
        <w:permStart w:id="282617125" w:edGrp="everyone" w:colFirst="0" w:colLast="0" w:displacedByCustomXml="next"/>
        <w:sdt>
          <w:sdtPr>
            <w:rPr>
              <w:rFonts w:ascii="Arial" w:hAnsi="Arial" w:cs="Arial"/>
              <w:sz w:val="20"/>
              <w:szCs w:val="20"/>
            </w:rPr>
            <w:id w:val="133040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D9D9D9" w:themeColor="background1" w:themeShade="D9"/>
                  <w:left w:val="single" w:sz="4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1F617F" w:rsidRPr="002A5741" w:rsidRDefault="00E56854" w:rsidP="007A2F3D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57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43" w:type="dxa"/>
            <w:gridSpan w:val="9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1F617F" w:rsidRPr="002D55C0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2D55C0">
              <w:rPr>
                <w:rFonts w:ascii="Arial" w:hAnsi="Arial"/>
                <w:sz w:val="20"/>
                <w:szCs w:val="20"/>
              </w:rPr>
              <w:t xml:space="preserve">Kopie(en) bisheriger Fördernachweise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8822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tcBorders>
                  <w:top w:val="single" w:sz="12" w:space="0" w:color="D9D9D9" w:themeColor="background1" w:themeShade="D9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1F617F" w:rsidRPr="002A5741" w:rsidRDefault="008851E7" w:rsidP="007A2F3D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57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1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1F617F" w:rsidRPr="002A5741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1F617F" w:rsidRPr="002D55C0" w:rsidTr="00A62D9C">
        <w:permEnd w:id="2026111562" w:displacedByCustomXml="next"/>
        <w:permEnd w:id="803756602" w:displacedByCustomXml="next"/>
        <w:permEnd w:id="282617125" w:displacedByCustomXml="next"/>
        <w:permStart w:id="1820614825" w:edGrp="everyone" w:colFirst="2" w:colLast="2" w:displacedByCustomXml="next"/>
        <w:permStart w:id="298603252" w:edGrp="everyone" w:colFirst="3" w:colLast="3" w:displacedByCustomXml="next"/>
        <w:permStart w:id="1366449967" w:edGrp="everyone" w:colFirst="0" w:colLast="0" w:displacedByCustomXml="next"/>
        <w:sdt>
          <w:sdtPr>
            <w:rPr>
              <w:rFonts w:ascii="Arial" w:hAnsi="Arial" w:cs="Arial"/>
              <w:sz w:val="20"/>
              <w:szCs w:val="20"/>
            </w:rPr>
            <w:id w:val="-74857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D9D9D9" w:themeColor="background1" w:themeShade="D9"/>
                  <w:left w:val="single" w:sz="4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1F617F" w:rsidRPr="002A5741" w:rsidRDefault="00E56854" w:rsidP="001F617F">
                <w:pPr>
                  <w:tabs>
                    <w:tab w:val="left" w:pos="241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57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43" w:type="dxa"/>
            <w:gridSpan w:val="9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1F617F" w:rsidRPr="007238C3" w:rsidRDefault="00D2623D" w:rsidP="007238C3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7238C3">
              <w:rPr>
                <w:rFonts w:ascii="Arial" w:hAnsi="Arial"/>
                <w:sz w:val="20"/>
                <w:szCs w:val="20"/>
              </w:rPr>
              <w:t>Einwilligungserklärung</w:t>
            </w:r>
            <w:r w:rsidR="007238C3">
              <w:rPr>
                <w:rFonts w:ascii="Arial" w:hAnsi="Arial"/>
                <w:sz w:val="20"/>
                <w:szCs w:val="20"/>
              </w:rPr>
              <w:t xml:space="preserve"> zur Datenverarbeitung und Informationen nach Art. 13 DS-GVO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02892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tcBorders>
                  <w:top w:val="single" w:sz="12" w:space="0" w:color="D9D9D9" w:themeColor="background1" w:themeShade="D9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1F617F" w:rsidRPr="002A5741" w:rsidRDefault="008851E7" w:rsidP="001F617F">
                <w:pPr>
                  <w:tabs>
                    <w:tab w:val="left" w:pos="241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57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1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1F617F" w:rsidRPr="002A5741" w:rsidRDefault="001F617F" w:rsidP="001F617F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7238C3" w:rsidRPr="002D55C0" w:rsidTr="00A62D9C">
        <w:permEnd w:id="1820614825" w:displacedByCustomXml="next"/>
        <w:permEnd w:id="298603252" w:displacedByCustomXml="next"/>
        <w:permEnd w:id="1366449967" w:displacedByCustomXml="next"/>
        <w:permStart w:id="1751716427" w:edGrp="everyone" w:colFirst="0" w:colLast="0" w:displacedByCustomXml="next"/>
        <w:permStart w:id="2128554106" w:edGrp="everyone" w:colFirst="2" w:colLast="2" w:displacedByCustomXml="next"/>
        <w:permStart w:id="1528642689" w:edGrp="everyone" w:colFirst="3" w:colLast="3" w:displacedByCustomXml="next"/>
        <w:sdt>
          <w:sdtPr>
            <w:rPr>
              <w:rFonts w:ascii="Arial" w:hAnsi="Arial" w:cs="Arial"/>
              <w:sz w:val="20"/>
              <w:szCs w:val="20"/>
            </w:rPr>
            <w:id w:val="138814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D9D9D9" w:themeColor="background1" w:themeShade="D9"/>
                  <w:left w:val="single" w:sz="4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7238C3" w:rsidRPr="002A5741" w:rsidRDefault="00882671" w:rsidP="00220D2F">
                <w:pPr>
                  <w:tabs>
                    <w:tab w:val="left" w:pos="241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57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43" w:type="dxa"/>
            <w:gridSpan w:val="9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7238C3" w:rsidRPr="00CA552F" w:rsidRDefault="00882671" w:rsidP="00220D2F">
            <w:pPr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  <w:r w:rsidRPr="007238C3">
              <w:rPr>
                <w:rFonts w:ascii="Arial" w:hAnsi="Arial"/>
                <w:sz w:val="20"/>
                <w:szCs w:val="20"/>
              </w:rPr>
              <w:t xml:space="preserve">Beschluss der Klassenkonferenz </w:t>
            </w:r>
            <w:r>
              <w:rPr>
                <w:rFonts w:ascii="Arial" w:hAnsi="Arial"/>
                <w:sz w:val="20"/>
                <w:szCs w:val="20"/>
              </w:rPr>
              <w:br/>
            </w:r>
            <w:r w:rsidRPr="007238C3">
              <w:rPr>
                <w:rFonts w:ascii="Arial" w:hAnsi="Arial"/>
                <w:sz w:val="16"/>
                <w:szCs w:val="20"/>
              </w:rPr>
              <w:t xml:space="preserve">(bei Nicht-Einwilligung der Eltern </w:t>
            </w:r>
            <w:r>
              <w:rPr>
                <w:rFonts w:ascii="Arial" w:hAnsi="Arial"/>
                <w:sz w:val="16"/>
                <w:szCs w:val="20"/>
              </w:rPr>
              <w:t xml:space="preserve">zur Einleitung des </w:t>
            </w:r>
            <w:r w:rsidRPr="007238C3">
              <w:rPr>
                <w:rFonts w:ascii="Arial" w:hAnsi="Arial"/>
                <w:sz w:val="16"/>
                <w:szCs w:val="20"/>
              </w:rPr>
              <w:t>Feststellungsverfahren</w:t>
            </w:r>
            <w:r>
              <w:rPr>
                <w:rFonts w:ascii="Arial" w:hAnsi="Arial"/>
                <w:sz w:val="16"/>
                <w:szCs w:val="20"/>
              </w:rPr>
              <w:t>s, § 8a Abs. 2 </w:t>
            </w:r>
            <w:r w:rsidR="00A62D9C">
              <w:rPr>
                <w:rFonts w:ascii="Arial" w:hAnsi="Arial"/>
                <w:sz w:val="16"/>
                <w:szCs w:val="20"/>
              </w:rPr>
              <w:t xml:space="preserve">Satz 2 </w:t>
            </w:r>
            <w:r>
              <w:rPr>
                <w:rFonts w:ascii="Arial" w:hAnsi="Arial"/>
                <w:sz w:val="16"/>
                <w:szCs w:val="20"/>
              </w:rPr>
              <w:t>ThürSchulG</w:t>
            </w:r>
            <w:r w:rsidRPr="007238C3">
              <w:rPr>
                <w:rFonts w:ascii="Arial" w:hAnsi="Arial"/>
                <w:sz w:val="16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8974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tcBorders>
                  <w:top w:val="single" w:sz="12" w:space="0" w:color="D9D9D9" w:themeColor="background1" w:themeShade="D9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7238C3" w:rsidRPr="002A5741" w:rsidRDefault="007238C3" w:rsidP="00220D2F">
                <w:pPr>
                  <w:tabs>
                    <w:tab w:val="left" w:pos="241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57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1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7238C3" w:rsidRPr="002A5741" w:rsidRDefault="007238C3" w:rsidP="00220D2F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7238C3" w:rsidRPr="002D55C0" w:rsidTr="00A62D9C">
        <w:permEnd w:id="1751716427" w:displacedByCustomXml="next"/>
        <w:permEnd w:id="2128554106" w:displacedByCustomXml="next"/>
        <w:permEnd w:id="1528642689" w:displacedByCustomXml="next"/>
        <w:permStart w:id="131014517" w:edGrp="everyone" w:colFirst="0" w:colLast="0" w:displacedByCustomXml="next"/>
        <w:permStart w:id="688081368" w:edGrp="everyone" w:colFirst="1" w:colLast="1" w:displacedByCustomXml="next"/>
        <w:permStart w:id="1738630506" w:edGrp="everyone" w:colFirst="2" w:colLast="2" w:displacedByCustomXml="next"/>
        <w:permStart w:id="668740451" w:edGrp="everyone" w:colFirst="3" w:colLast="3" w:displacedByCustomXml="next"/>
        <w:sdt>
          <w:sdtPr>
            <w:rPr>
              <w:rFonts w:ascii="Arial" w:hAnsi="Arial" w:cs="Arial"/>
              <w:sz w:val="20"/>
              <w:szCs w:val="20"/>
            </w:rPr>
            <w:id w:val="137388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7238C3" w:rsidRPr="002A5741" w:rsidRDefault="007238C3" w:rsidP="00220D2F">
                <w:pPr>
                  <w:tabs>
                    <w:tab w:val="left" w:pos="241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57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43" w:type="dxa"/>
            <w:gridSpan w:val="9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4" w:space="0" w:color="auto"/>
              <w:right w:val="single" w:sz="12" w:space="0" w:color="D9D9D9" w:themeColor="background1" w:themeShade="D9"/>
            </w:tcBorders>
            <w:shd w:val="clear" w:color="auto" w:fill="auto"/>
          </w:tcPr>
          <w:p w:rsidR="007238C3" w:rsidRPr="002A5741" w:rsidRDefault="007238C3" w:rsidP="00220D2F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8776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tcBorders>
                  <w:top w:val="single" w:sz="12" w:space="0" w:color="D9D9D9" w:themeColor="background1" w:themeShade="D9"/>
                  <w:left w:val="single" w:sz="12" w:space="0" w:color="D9D9D9" w:themeColor="background1" w:themeShade="D9"/>
                  <w:bottom w:val="single" w:sz="4" w:space="0" w:color="auto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7238C3" w:rsidRPr="002A5741" w:rsidRDefault="00882671" w:rsidP="00220D2F">
                <w:pPr>
                  <w:tabs>
                    <w:tab w:val="left" w:pos="241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57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1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C3" w:rsidRPr="002A5741" w:rsidRDefault="007238C3" w:rsidP="00220D2F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permEnd w:id="668740451"/>
      <w:permEnd w:id="1738630506"/>
      <w:permEnd w:id="688081368"/>
      <w:permEnd w:id="131014517"/>
      <w:tr w:rsidR="004B52A8" w:rsidRPr="00F901BB" w:rsidTr="00A62D9C">
        <w:tc>
          <w:tcPr>
            <w:tcW w:w="9700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2A8" w:rsidRPr="00F901BB" w:rsidRDefault="004B52A8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F617F" w:rsidRPr="00F901BB" w:rsidTr="00A62D9C">
        <w:tc>
          <w:tcPr>
            <w:tcW w:w="9700" w:type="dxa"/>
            <w:gridSpan w:val="17"/>
            <w:tcBorders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1F617F" w:rsidRPr="00F901BB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  <w:r w:rsidRPr="00F901BB">
              <w:rPr>
                <w:rFonts w:ascii="Arial" w:hAnsi="Arial"/>
                <w:b/>
                <w:sz w:val="20"/>
                <w:szCs w:val="20"/>
              </w:rPr>
              <w:t>Angaben zum bisherigen Besuch von Bildungseinrichtungen</w:t>
            </w:r>
          </w:p>
        </w:tc>
      </w:tr>
      <w:tr w:rsidR="001F617F" w:rsidRPr="002D55C0" w:rsidTr="00A62D9C">
        <w:tc>
          <w:tcPr>
            <w:tcW w:w="2010" w:type="dxa"/>
            <w:gridSpan w:val="4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1F617F" w:rsidRPr="00521A16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521A16">
              <w:rPr>
                <w:rFonts w:ascii="Arial" w:hAnsi="Arial"/>
                <w:sz w:val="16"/>
                <w:szCs w:val="20"/>
              </w:rPr>
              <w:t>Zeitraum/Schuljahr</w:t>
            </w:r>
          </w:p>
        </w:tc>
        <w:tc>
          <w:tcPr>
            <w:tcW w:w="861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1F617F" w:rsidRPr="00521A16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521A16">
              <w:rPr>
                <w:rFonts w:ascii="Arial" w:hAnsi="Arial"/>
                <w:sz w:val="16"/>
                <w:szCs w:val="20"/>
              </w:rPr>
              <w:t>Klasse</w:t>
            </w:r>
          </w:p>
        </w:tc>
        <w:tc>
          <w:tcPr>
            <w:tcW w:w="2478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1F617F" w:rsidRPr="00521A16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521A16">
              <w:rPr>
                <w:rFonts w:ascii="Arial" w:hAnsi="Arial"/>
                <w:sz w:val="16"/>
                <w:szCs w:val="20"/>
              </w:rPr>
              <w:t>Einrichtungsname</w:t>
            </w:r>
          </w:p>
        </w:tc>
        <w:tc>
          <w:tcPr>
            <w:tcW w:w="4351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1F617F" w:rsidRPr="00521A16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521A16">
              <w:rPr>
                <w:rFonts w:ascii="Arial" w:hAnsi="Arial"/>
                <w:sz w:val="16"/>
                <w:szCs w:val="20"/>
              </w:rPr>
              <w:t>Bemerkung (Zurückstellung, Wiederholung, Krankheit ...)</w:t>
            </w:r>
          </w:p>
        </w:tc>
      </w:tr>
      <w:tr w:rsidR="001F617F" w:rsidRPr="002D55C0" w:rsidTr="00A62D9C">
        <w:tc>
          <w:tcPr>
            <w:tcW w:w="2010" w:type="dxa"/>
            <w:gridSpan w:val="4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1F617F" w:rsidRPr="002D55C0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194460859" w:edGrp="everyone" w:colFirst="0" w:colLast="0"/>
            <w:permStart w:id="641354994" w:edGrp="everyone" w:colFirst="1" w:colLast="1"/>
            <w:permStart w:id="1103775242" w:edGrp="everyone" w:colFirst="2" w:colLast="2"/>
            <w:permStart w:id="1591022248" w:edGrp="everyone" w:colFirst="3" w:colLast="3"/>
          </w:p>
        </w:tc>
        <w:tc>
          <w:tcPr>
            <w:tcW w:w="861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1F617F" w:rsidRPr="002D55C0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8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1F617F" w:rsidRPr="002D55C0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51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1F617F" w:rsidRPr="002D55C0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F901BB" w:rsidRPr="002D55C0" w:rsidTr="00A62D9C">
        <w:tc>
          <w:tcPr>
            <w:tcW w:w="2010" w:type="dxa"/>
            <w:gridSpan w:val="4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691822465" w:edGrp="everyone" w:colFirst="0" w:colLast="0"/>
            <w:permStart w:id="1812212264" w:edGrp="everyone" w:colFirst="1" w:colLast="1"/>
            <w:permStart w:id="607131686" w:edGrp="everyone" w:colFirst="2" w:colLast="2"/>
            <w:permStart w:id="1015940350" w:edGrp="everyone" w:colFirst="3" w:colLast="3"/>
            <w:permEnd w:id="194460859"/>
            <w:permEnd w:id="641354994"/>
            <w:permEnd w:id="1103775242"/>
            <w:permEnd w:id="1591022248"/>
          </w:p>
        </w:tc>
        <w:tc>
          <w:tcPr>
            <w:tcW w:w="861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8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51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F901BB" w:rsidRPr="002D55C0" w:rsidTr="00A62D9C">
        <w:tc>
          <w:tcPr>
            <w:tcW w:w="2010" w:type="dxa"/>
            <w:gridSpan w:val="4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1830961582" w:edGrp="everyone" w:colFirst="0" w:colLast="0"/>
            <w:permStart w:id="598113238" w:edGrp="everyone" w:colFirst="1" w:colLast="1"/>
            <w:permStart w:id="1953189609" w:edGrp="everyone" w:colFirst="2" w:colLast="2"/>
            <w:permStart w:id="972778831" w:edGrp="everyone" w:colFirst="3" w:colLast="3"/>
            <w:permEnd w:id="691822465"/>
            <w:permEnd w:id="1812212264"/>
            <w:permEnd w:id="607131686"/>
            <w:permEnd w:id="1015940350"/>
          </w:p>
        </w:tc>
        <w:tc>
          <w:tcPr>
            <w:tcW w:w="861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8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51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F901BB" w:rsidRPr="002D55C0" w:rsidTr="00A62D9C">
        <w:tc>
          <w:tcPr>
            <w:tcW w:w="2010" w:type="dxa"/>
            <w:gridSpan w:val="4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151395502" w:edGrp="everyone" w:colFirst="0" w:colLast="0"/>
            <w:permStart w:id="1715955117" w:edGrp="everyone" w:colFirst="1" w:colLast="1"/>
            <w:permStart w:id="877100812" w:edGrp="everyone" w:colFirst="2" w:colLast="2"/>
            <w:permStart w:id="1483557047" w:edGrp="everyone" w:colFirst="3" w:colLast="3"/>
            <w:permEnd w:id="1830961582"/>
            <w:permEnd w:id="598113238"/>
            <w:permEnd w:id="1953189609"/>
            <w:permEnd w:id="972778831"/>
          </w:p>
        </w:tc>
        <w:tc>
          <w:tcPr>
            <w:tcW w:w="861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8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51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D2623D" w:rsidRPr="002D55C0" w:rsidTr="00A62D9C">
        <w:tc>
          <w:tcPr>
            <w:tcW w:w="2010" w:type="dxa"/>
            <w:gridSpan w:val="4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D2623D" w:rsidRPr="002D55C0" w:rsidRDefault="00D2623D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254346586" w:edGrp="everyone" w:colFirst="0" w:colLast="0"/>
            <w:permStart w:id="961234669" w:edGrp="everyone" w:colFirst="1" w:colLast="1"/>
            <w:permStart w:id="1060256209" w:edGrp="everyone" w:colFirst="2" w:colLast="2"/>
            <w:permStart w:id="1543577076" w:edGrp="everyone" w:colFirst="3" w:colLast="3"/>
            <w:permEnd w:id="151395502"/>
            <w:permEnd w:id="1715955117"/>
            <w:permEnd w:id="877100812"/>
            <w:permEnd w:id="1483557047"/>
          </w:p>
        </w:tc>
        <w:tc>
          <w:tcPr>
            <w:tcW w:w="861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D2623D" w:rsidRPr="002D55C0" w:rsidRDefault="00D2623D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8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D2623D" w:rsidRPr="002D55C0" w:rsidRDefault="00D2623D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51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D2623D" w:rsidRPr="002D55C0" w:rsidRDefault="00D2623D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D2623D" w:rsidRPr="002D55C0" w:rsidTr="00A62D9C">
        <w:tc>
          <w:tcPr>
            <w:tcW w:w="2010" w:type="dxa"/>
            <w:gridSpan w:val="4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D2623D" w:rsidRPr="002D55C0" w:rsidRDefault="00D2623D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2138722509" w:edGrp="everyone" w:colFirst="0" w:colLast="0"/>
            <w:permStart w:id="1450134511" w:edGrp="everyone" w:colFirst="1" w:colLast="1"/>
            <w:permStart w:id="1177888428" w:edGrp="everyone" w:colFirst="2" w:colLast="2"/>
            <w:permStart w:id="1643190385" w:edGrp="everyone" w:colFirst="3" w:colLast="3"/>
            <w:permEnd w:id="254346586"/>
            <w:permEnd w:id="961234669"/>
            <w:permEnd w:id="1060256209"/>
            <w:permEnd w:id="1543577076"/>
          </w:p>
        </w:tc>
        <w:tc>
          <w:tcPr>
            <w:tcW w:w="861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D2623D" w:rsidRPr="002D55C0" w:rsidRDefault="00D2623D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8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D2623D" w:rsidRPr="002D55C0" w:rsidRDefault="00D2623D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51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D2623D" w:rsidRPr="002D55C0" w:rsidRDefault="00D2623D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F901BB" w:rsidRPr="002D55C0" w:rsidTr="00A62D9C">
        <w:tc>
          <w:tcPr>
            <w:tcW w:w="2010" w:type="dxa"/>
            <w:gridSpan w:val="4"/>
            <w:tcBorders>
              <w:top w:val="single" w:sz="12" w:space="0" w:color="D9D9D9" w:themeColor="background1" w:themeShade="D9"/>
              <w:left w:val="single" w:sz="4" w:space="0" w:color="auto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F901BB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1809980420" w:edGrp="everyone" w:colFirst="0" w:colLast="0"/>
            <w:permStart w:id="868223374" w:edGrp="everyone" w:colFirst="1" w:colLast="1"/>
            <w:permStart w:id="917964217" w:edGrp="everyone" w:colFirst="2" w:colLast="2"/>
            <w:permStart w:id="1524385101" w:edGrp="everyone" w:colFirst="3" w:colLast="3"/>
            <w:permEnd w:id="2138722509"/>
            <w:permEnd w:id="1450134511"/>
            <w:permEnd w:id="1177888428"/>
            <w:permEnd w:id="1643190385"/>
          </w:p>
        </w:tc>
        <w:tc>
          <w:tcPr>
            <w:tcW w:w="861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F901BB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8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F901BB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51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F901BB" w:rsidRPr="002D55C0" w:rsidRDefault="00F901BB" w:rsidP="00F901BB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permEnd w:id="1809980420"/>
      <w:permEnd w:id="868223374"/>
      <w:permEnd w:id="917964217"/>
      <w:permEnd w:id="1524385101"/>
      <w:tr w:rsidR="004B52A8" w:rsidRPr="00F901BB" w:rsidTr="00A62D9C">
        <w:tblPrEx>
          <w:tblLook w:val="0000" w:firstRow="0" w:lastRow="0" w:firstColumn="0" w:lastColumn="0" w:noHBand="0" w:noVBand="0"/>
        </w:tblPrEx>
        <w:tc>
          <w:tcPr>
            <w:tcW w:w="97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2A8" w:rsidRPr="00F901BB" w:rsidRDefault="004B52A8" w:rsidP="007A2F3D">
            <w:pPr>
              <w:keepNext/>
              <w:keepLines/>
              <w:tabs>
                <w:tab w:val="left" w:pos="3240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61" w:rsidRPr="00F901BB" w:rsidTr="00A62D9C">
        <w:tblPrEx>
          <w:tblLook w:val="0000" w:firstRow="0" w:lastRow="0" w:firstColumn="0" w:lastColumn="0" w:noHBand="0" w:noVBand="0"/>
        </w:tblPrEx>
        <w:tc>
          <w:tcPr>
            <w:tcW w:w="9700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4D1261" w:rsidRPr="00F901BB" w:rsidRDefault="004D1261" w:rsidP="007A2F3D">
            <w:pPr>
              <w:keepNext/>
              <w:keepLines/>
              <w:tabs>
                <w:tab w:val="left" w:pos="32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F901BB">
              <w:rPr>
                <w:rFonts w:ascii="Arial" w:hAnsi="Arial"/>
                <w:b/>
                <w:sz w:val="20"/>
                <w:szCs w:val="20"/>
              </w:rPr>
              <w:br w:type="page"/>
              <w:t>Fehltage im laufenden Schuljahr</w:t>
            </w:r>
          </w:p>
        </w:tc>
      </w:tr>
      <w:tr w:rsidR="004D1261" w:rsidRPr="00521A16" w:rsidTr="00A62D9C">
        <w:tblPrEx>
          <w:tblLook w:val="0000" w:firstRow="0" w:lastRow="0" w:firstColumn="0" w:lastColumn="0" w:noHBand="0" w:noVBand="0"/>
        </w:tblPrEx>
        <w:tc>
          <w:tcPr>
            <w:tcW w:w="1005" w:type="dxa"/>
            <w:gridSpan w:val="2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4D1261" w:rsidRPr="00521A16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521A16">
              <w:rPr>
                <w:rFonts w:ascii="Arial" w:hAnsi="Arial"/>
                <w:sz w:val="16"/>
                <w:szCs w:val="20"/>
              </w:rPr>
              <w:t>e</w:t>
            </w:r>
            <w:r w:rsidR="004D1261" w:rsidRPr="00521A16">
              <w:rPr>
                <w:rFonts w:ascii="Arial" w:hAnsi="Arial"/>
                <w:sz w:val="16"/>
                <w:szCs w:val="20"/>
              </w:rPr>
              <w:t>nt</w:t>
            </w:r>
            <w:r w:rsidRPr="00521A16">
              <w:rPr>
                <w:rFonts w:ascii="Arial" w:hAnsi="Arial"/>
                <w:sz w:val="16"/>
                <w:szCs w:val="20"/>
              </w:rPr>
              <w:softHyphen/>
            </w:r>
            <w:r w:rsidR="004D1261" w:rsidRPr="00521A16">
              <w:rPr>
                <w:rFonts w:ascii="Arial" w:hAnsi="Arial"/>
                <w:sz w:val="16"/>
                <w:szCs w:val="20"/>
              </w:rPr>
              <w:t>schuldigt</w:t>
            </w:r>
          </w:p>
        </w:tc>
        <w:tc>
          <w:tcPr>
            <w:tcW w:w="1183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4D1261" w:rsidRPr="00521A16" w:rsidRDefault="004D1261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521A16">
              <w:rPr>
                <w:rFonts w:ascii="Arial" w:hAnsi="Arial"/>
                <w:sz w:val="16"/>
                <w:szCs w:val="20"/>
              </w:rPr>
              <w:t>unent</w:t>
            </w:r>
            <w:r w:rsidR="001F617F" w:rsidRPr="00521A16">
              <w:rPr>
                <w:rFonts w:ascii="Arial" w:hAnsi="Arial"/>
                <w:sz w:val="16"/>
                <w:szCs w:val="20"/>
              </w:rPr>
              <w:softHyphen/>
            </w:r>
            <w:r w:rsidRPr="00521A16">
              <w:rPr>
                <w:rFonts w:ascii="Arial" w:hAnsi="Arial"/>
                <w:sz w:val="16"/>
                <w:szCs w:val="20"/>
              </w:rPr>
              <w:t>schuldigt</w:t>
            </w:r>
          </w:p>
        </w:tc>
        <w:tc>
          <w:tcPr>
            <w:tcW w:w="7512" w:type="dxa"/>
            <w:gridSpan w:val="1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4D1261" w:rsidRPr="00521A16" w:rsidRDefault="004D1261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521A16">
              <w:rPr>
                <w:rFonts w:ascii="Arial" w:hAnsi="Arial"/>
                <w:sz w:val="16"/>
                <w:szCs w:val="20"/>
              </w:rPr>
              <w:t>Bemerkungen</w:t>
            </w:r>
          </w:p>
        </w:tc>
      </w:tr>
      <w:tr w:rsidR="00F901BB" w:rsidRPr="002D55C0" w:rsidTr="00A62D9C">
        <w:tblPrEx>
          <w:tblLook w:val="0000" w:firstRow="0" w:lastRow="0" w:firstColumn="0" w:lastColumn="0" w:noHBand="0" w:noVBand="0"/>
        </w:tblPrEx>
        <w:tc>
          <w:tcPr>
            <w:tcW w:w="1005" w:type="dxa"/>
            <w:gridSpan w:val="2"/>
            <w:tcBorders>
              <w:top w:val="single" w:sz="12" w:space="0" w:color="D9D9D9" w:themeColor="background1" w:themeShade="D9"/>
              <w:left w:val="single" w:sz="4" w:space="0" w:color="auto"/>
              <w:bottom w:val="single" w:sz="4" w:space="0" w:color="auto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466DF1">
            <w:pPr>
              <w:tabs>
                <w:tab w:val="left" w:pos="2415"/>
              </w:tabs>
              <w:jc w:val="center"/>
              <w:rPr>
                <w:rFonts w:ascii="Arial" w:hAnsi="Arial"/>
                <w:sz w:val="20"/>
                <w:szCs w:val="20"/>
              </w:rPr>
            </w:pPr>
            <w:permStart w:id="1328576318" w:edGrp="everyone" w:colFirst="0" w:colLast="0"/>
            <w:permStart w:id="878326174" w:edGrp="everyone" w:colFirst="1" w:colLast="1"/>
            <w:permStart w:id="1464998261" w:edGrp="everyone" w:colFirst="2" w:colLast="2"/>
          </w:p>
        </w:tc>
        <w:tc>
          <w:tcPr>
            <w:tcW w:w="1183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4" w:space="0" w:color="auto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466DF1">
            <w:pPr>
              <w:tabs>
                <w:tab w:val="left" w:pos="2415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12" w:type="dxa"/>
            <w:gridSpan w:val="1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BB" w:rsidRPr="002D55C0" w:rsidRDefault="00F901BB" w:rsidP="00F901BB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permEnd w:id="1328576318"/>
      <w:permEnd w:id="878326174"/>
      <w:permEnd w:id="1464998261"/>
      <w:tr w:rsidR="004B52A8" w:rsidRPr="00F901BB" w:rsidTr="00A62D9C">
        <w:tblPrEx>
          <w:tblLook w:val="0000" w:firstRow="0" w:lastRow="0" w:firstColumn="0" w:lastColumn="0" w:noHBand="0" w:noVBand="0"/>
        </w:tblPrEx>
        <w:tc>
          <w:tcPr>
            <w:tcW w:w="97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2A8" w:rsidRPr="00F901BB" w:rsidRDefault="004B52A8" w:rsidP="007A2F3D">
            <w:pPr>
              <w:keepNext/>
              <w:keepLines/>
              <w:tabs>
                <w:tab w:val="left" w:pos="3240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F617F" w:rsidRPr="00F901BB" w:rsidTr="00A62D9C">
        <w:tblPrEx>
          <w:tblLook w:val="0000" w:firstRow="0" w:lastRow="0" w:firstColumn="0" w:lastColumn="0" w:noHBand="0" w:noVBand="0"/>
        </w:tblPrEx>
        <w:tc>
          <w:tcPr>
            <w:tcW w:w="9700" w:type="dxa"/>
            <w:gridSpan w:val="17"/>
            <w:tcBorders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1F617F" w:rsidRPr="00F901BB" w:rsidRDefault="001F617F" w:rsidP="007A2F3D">
            <w:pPr>
              <w:keepNext/>
              <w:keepLines/>
              <w:tabs>
                <w:tab w:val="left" w:pos="32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F901BB">
              <w:rPr>
                <w:rFonts w:ascii="Arial" w:hAnsi="Arial"/>
                <w:b/>
                <w:sz w:val="20"/>
                <w:szCs w:val="20"/>
              </w:rPr>
              <w:br w:type="page"/>
              <w:t>Individuelle Erziehungs- und Lebensumstände</w:t>
            </w:r>
          </w:p>
        </w:tc>
      </w:tr>
      <w:tr w:rsidR="001F617F" w:rsidRPr="002D55C0" w:rsidTr="00A62D9C">
        <w:tblPrEx>
          <w:tblLook w:val="0000" w:firstRow="0" w:lastRow="0" w:firstColumn="0" w:lastColumn="0" w:noHBand="0" w:noVBand="0"/>
        </w:tblPrEx>
        <w:tc>
          <w:tcPr>
            <w:tcW w:w="9700" w:type="dxa"/>
            <w:gridSpan w:val="17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1F617F" w:rsidRPr="002D55C0" w:rsidRDefault="001F617F" w:rsidP="007A2F3D">
            <w:pPr>
              <w:keepNext/>
              <w:keepLines/>
              <w:tabs>
                <w:tab w:val="left" w:pos="540"/>
              </w:tabs>
              <w:rPr>
                <w:rFonts w:ascii="Arial" w:hAnsi="Arial"/>
                <w:sz w:val="20"/>
                <w:szCs w:val="20"/>
              </w:rPr>
            </w:pPr>
            <w:r w:rsidRPr="00521A16">
              <w:rPr>
                <w:rFonts w:ascii="Arial" w:hAnsi="Arial"/>
                <w:sz w:val="16"/>
                <w:szCs w:val="20"/>
              </w:rPr>
              <w:t>Situation in der Herkunftsfamilie</w:t>
            </w:r>
            <w:r w:rsidRPr="00521A16">
              <w:rPr>
                <w:rFonts w:ascii="Arial" w:hAnsi="Arial"/>
                <w:sz w:val="16"/>
                <w:szCs w:val="20"/>
              </w:rPr>
              <w:br/>
              <w:t>Soziale Lage, Geschwisterkonstellation, Bereitschaft zur Zusammenarbeit, weitere beteiligte Personen (Oma o. ä.)</w:t>
            </w:r>
          </w:p>
        </w:tc>
      </w:tr>
      <w:tr w:rsidR="001F617F" w:rsidRPr="002D55C0" w:rsidTr="00A62D9C">
        <w:tblPrEx>
          <w:tblLook w:val="0000" w:firstRow="0" w:lastRow="0" w:firstColumn="0" w:lastColumn="0" w:noHBand="0" w:noVBand="0"/>
        </w:tblPrEx>
        <w:tc>
          <w:tcPr>
            <w:tcW w:w="9700" w:type="dxa"/>
            <w:gridSpan w:val="17"/>
            <w:tcBorders>
              <w:top w:val="single" w:sz="1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16" w:rsidRPr="002D55C0" w:rsidRDefault="00521A16" w:rsidP="004B52A8">
            <w:pPr>
              <w:keepLines/>
              <w:tabs>
                <w:tab w:val="left" w:pos="540"/>
              </w:tabs>
              <w:rPr>
                <w:rFonts w:ascii="Arial" w:hAnsi="Arial"/>
                <w:sz w:val="20"/>
                <w:szCs w:val="20"/>
              </w:rPr>
            </w:pPr>
            <w:permStart w:id="751645189" w:edGrp="everyone"/>
            <w:r>
              <w:rPr>
                <w:rFonts w:ascii="Arial" w:hAnsi="Arial"/>
                <w:sz w:val="20"/>
                <w:szCs w:val="20"/>
              </w:rPr>
              <w:br/>
            </w:r>
            <w:permEnd w:id="751645189"/>
          </w:p>
        </w:tc>
      </w:tr>
      <w:tr w:rsidR="00466DF1" w:rsidRPr="002D55C0" w:rsidTr="00A62D9C">
        <w:tblPrEx>
          <w:tblLook w:val="0000" w:firstRow="0" w:lastRow="0" w:firstColumn="0" w:lastColumn="0" w:noHBand="0" w:noVBand="0"/>
        </w:tblPrEx>
        <w:tc>
          <w:tcPr>
            <w:tcW w:w="9700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6DF1" w:rsidRPr="007A2F3D" w:rsidRDefault="00466DF1" w:rsidP="001F617F">
            <w:pPr>
              <w:tabs>
                <w:tab w:val="left" w:pos="540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A2F3D" w:rsidRPr="002D55C0" w:rsidTr="00A62D9C">
        <w:tblPrEx>
          <w:tblLook w:val="0000" w:firstRow="0" w:lastRow="0" w:firstColumn="0" w:lastColumn="0" w:noHBand="0" w:noVBand="0"/>
        </w:tblPrEx>
        <w:tc>
          <w:tcPr>
            <w:tcW w:w="9700" w:type="dxa"/>
            <w:gridSpan w:val="17"/>
            <w:tcBorders>
              <w:left w:val="single" w:sz="4" w:space="0" w:color="auto"/>
              <w:bottom w:val="single" w:sz="12" w:space="0" w:color="F2F2F2" w:themeColor="background1" w:themeShade="F2"/>
              <w:right w:val="single" w:sz="4" w:space="0" w:color="auto"/>
            </w:tcBorders>
            <w:shd w:val="clear" w:color="auto" w:fill="D4E7F5"/>
          </w:tcPr>
          <w:p w:rsidR="007A2F3D" w:rsidRPr="007A2F3D" w:rsidRDefault="007A2F3D" w:rsidP="00466DF1">
            <w:pPr>
              <w:keepNext/>
              <w:keepLines/>
              <w:tabs>
                <w:tab w:val="left" w:pos="5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7A2F3D">
              <w:rPr>
                <w:rFonts w:ascii="Arial" w:hAnsi="Arial"/>
                <w:b/>
                <w:sz w:val="20"/>
                <w:szCs w:val="20"/>
              </w:rPr>
              <w:t>Kontakte zu anderen Institutionen</w:t>
            </w:r>
          </w:p>
        </w:tc>
      </w:tr>
      <w:tr w:rsidR="001F617F" w:rsidRPr="002D55C0" w:rsidTr="00A62D9C">
        <w:tblPrEx>
          <w:tblLook w:val="0000" w:firstRow="0" w:lastRow="0" w:firstColumn="0" w:lastColumn="0" w:noHBand="0" w:noVBand="0"/>
        </w:tblPrEx>
        <w:tc>
          <w:tcPr>
            <w:tcW w:w="9700" w:type="dxa"/>
            <w:gridSpan w:val="17"/>
            <w:tcBorders>
              <w:top w:val="single" w:sz="12" w:space="0" w:color="F2F2F2" w:themeColor="background1" w:themeShade="F2"/>
              <w:left w:val="single" w:sz="4" w:space="0" w:color="auto"/>
              <w:bottom w:val="single" w:sz="12" w:space="0" w:color="F2F2F2" w:themeColor="background1" w:themeShade="F2"/>
              <w:right w:val="single" w:sz="4" w:space="0" w:color="auto"/>
            </w:tcBorders>
            <w:shd w:val="clear" w:color="auto" w:fill="D4E7F5"/>
          </w:tcPr>
          <w:p w:rsidR="001F617F" w:rsidRPr="002D55C0" w:rsidRDefault="001F617F" w:rsidP="00466DF1">
            <w:pPr>
              <w:keepNext/>
              <w:keepLines/>
              <w:tabs>
                <w:tab w:val="left" w:pos="540"/>
              </w:tabs>
              <w:rPr>
                <w:rFonts w:ascii="Arial" w:hAnsi="Arial"/>
                <w:sz w:val="20"/>
                <w:szCs w:val="20"/>
              </w:rPr>
            </w:pPr>
            <w:r w:rsidRPr="00521A16">
              <w:rPr>
                <w:rFonts w:ascii="Arial" w:hAnsi="Arial"/>
                <w:sz w:val="16"/>
                <w:szCs w:val="20"/>
              </w:rPr>
              <w:t>Angabe der in Zusammenhang mit diesem Kind/Jugendlichen beteiligten Institutionen, wie: Jugendamt, Erziehungsberatungsstelle, Psychologen, Ärzte, Fachdienste, Polizei ...</w:t>
            </w:r>
          </w:p>
        </w:tc>
      </w:tr>
      <w:tr w:rsidR="001F617F" w:rsidRPr="002D55C0" w:rsidTr="00A62D9C">
        <w:tblPrEx>
          <w:tblLook w:val="0000" w:firstRow="0" w:lastRow="0" w:firstColumn="0" w:lastColumn="0" w:noHBand="0" w:noVBand="0"/>
        </w:tblPrEx>
        <w:tc>
          <w:tcPr>
            <w:tcW w:w="9700" w:type="dxa"/>
            <w:gridSpan w:val="17"/>
            <w:tcBorders>
              <w:top w:val="single" w:sz="12" w:space="0" w:color="F2F2F2" w:themeColor="background1" w:themeShade="F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16" w:rsidRPr="002D55C0" w:rsidRDefault="00521A16" w:rsidP="00521A16">
            <w:pPr>
              <w:tabs>
                <w:tab w:val="left" w:pos="540"/>
              </w:tabs>
              <w:rPr>
                <w:rFonts w:ascii="Arial" w:hAnsi="Arial"/>
                <w:sz w:val="20"/>
                <w:szCs w:val="20"/>
              </w:rPr>
            </w:pPr>
            <w:permStart w:id="1025204231" w:edGrp="everyone"/>
            <w:r>
              <w:rPr>
                <w:rFonts w:ascii="Arial" w:hAnsi="Arial"/>
                <w:sz w:val="20"/>
                <w:szCs w:val="20"/>
              </w:rPr>
              <w:br/>
            </w:r>
            <w:permEnd w:id="1025204231"/>
          </w:p>
        </w:tc>
      </w:tr>
      <w:tr w:rsidR="00466DF1" w:rsidRPr="002D55C0" w:rsidTr="00A62D9C">
        <w:tblPrEx>
          <w:tblLook w:val="0000" w:firstRow="0" w:lastRow="0" w:firstColumn="0" w:lastColumn="0" w:noHBand="0" w:noVBand="0"/>
        </w:tblPrEx>
        <w:trPr>
          <w:trHeight w:val="13"/>
        </w:trPr>
        <w:tc>
          <w:tcPr>
            <w:tcW w:w="9700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6DF1" w:rsidRPr="002D55C0" w:rsidRDefault="00466DF1" w:rsidP="007A2F3D">
            <w:pPr>
              <w:tabs>
                <w:tab w:val="left" w:pos="540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A2F3D" w:rsidRPr="002D55C0" w:rsidTr="00A62D9C">
        <w:tblPrEx>
          <w:tblLook w:val="0000" w:firstRow="0" w:lastRow="0" w:firstColumn="0" w:lastColumn="0" w:noHBand="0" w:noVBand="0"/>
        </w:tblPrEx>
        <w:trPr>
          <w:trHeight w:val="13"/>
        </w:trPr>
        <w:tc>
          <w:tcPr>
            <w:tcW w:w="9700" w:type="dxa"/>
            <w:gridSpan w:val="17"/>
            <w:tcBorders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7A2F3D" w:rsidRPr="002D55C0" w:rsidRDefault="007A2F3D" w:rsidP="00466DF1">
            <w:pPr>
              <w:keepNext/>
              <w:keepLines/>
              <w:tabs>
                <w:tab w:val="left" w:pos="5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2D55C0">
              <w:rPr>
                <w:rFonts w:ascii="Arial" w:hAnsi="Arial"/>
                <w:b/>
                <w:sz w:val="20"/>
                <w:szCs w:val="20"/>
              </w:rPr>
              <w:t>Informationen zum Entwicklungsstand</w:t>
            </w:r>
          </w:p>
        </w:tc>
      </w:tr>
      <w:tr w:rsidR="001F617F" w:rsidRPr="002D55C0" w:rsidTr="00A62D9C">
        <w:tblPrEx>
          <w:tblLook w:val="0000" w:firstRow="0" w:lastRow="0" w:firstColumn="0" w:lastColumn="0" w:noHBand="0" w:noVBand="0"/>
        </w:tblPrEx>
        <w:trPr>
          <w:trHeight w:val="2007"/>
        </w:trPr>
        <w:tc>
          <w:tcPr>
            <w:tcW w:w="9700" w:type="dxa"/>
            <w:gridSpan w:val="17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1F617F" w:rsidRPr="00521A16" w:rsidRDefault="001F617F" w:rsidP="00466DF1">
            <w:pPr>
              <w:keepNext/>
              <w:keepLines/>
              <w:tabs>
                <w:tab w:val="left" w:pos="540"/>
              </w:tabs>
              <w:spacing w:after="40"/>
              <w:rPr>
                <w:rFonts w:ascii="Arial" w:hAnsi="Arial"/>
                <w:sz w:val="16"/>
                <w:szCs w:val="20"/>
              </w:rPr>
            </w:pPr>
            <w:r w:rsidRPr="007238C3">
              <w:rPr>
                <w:rFonts w:ascii="Arial" w:hAnsi="Arial"/>
                <w:b/>
                <w:sz w:val="16"/>
                <w:szCs w:val="20"/>
              </w:rPr>
              <w:t>Einbindung in das soziale Umfeld</w:t>
            </w:r>
            <w:r w:rsidRPr="00521A16">
              <w:rPr>
                <w:rFonts w:ascii="Arial" w:hAnsi="Arial"/>
                <w:sz w:val="16"/>
                <w:szCs w:val="20"/>
              </w:rPr>
              <w:t>: Beziehungen zu Mitschülern und Pädagogen, Mitglied in Vereinen, Kontakt zu Gruppen im Wohnumfeld, Freunde</w:t>
            </w:r>
          </w:p>
          <w:p w:rsidR="001F617F" w:rsidRPr="00521A16" w:rsidRDefault="001F617F" w:rsidP="00466DF1">
            <w:pPr>
              <w:keepNext/>
              <w:keepLines/>
              <w:tabs>
                <w:tab w:val="left" w:pos="540"/>
              </w:tabs>
              <w:spacing w:after="40"/>
              <w:rPr>
                <w:rFonts w:ascii="Arial" w:hAnsi="Arial"/>
                <w:sz w:val="16"/>
                <w:szCs w:val="20"/>
              </w:rPr>
            </w:pPr>
            <w:r w:rsidRPr="007238C3">
              <w:rPr>
                <w:rFonts w:ascii="Arial" w:hAnsi="Arial"/>
                <w:b/>
                <w:sz w:val="16"/>
                <w:szCs w:val="20"/>
              </w:rPr>
              <w:t>Selbstkompetenz</w:t>
            </w:r>
            <w:r w:rsidRPr="00521A16">
              <w:rPr>
                <w:rFonts w:ascii="Arial" w:hAnsi="Arial"/>
                <w:sz w:val="16"/>
                <w:szCs w:val="20"/>
              </w:rPr>
              <w:t>: z. B. Selbstbild, Selbstwertgefühl, Auffälligkeiten, soziale Belastbarkeit, Reaktion auf Erziehungsmaßnahmen</w:t>
            </w:r>
          </w:p>
          <w:p w:rsidR="001F617F" w:rsidRPr="00521A16" w:rsidRDefault="001F617F" w:rsidP="00466DF1">
            <w:pPr>
              <w:keepNext/>
              <w:keepLines/>
              <w:tabs>
                <w:tab w:val="left" w:pos="540"/>
              </w:tabs>
              <w:spacing w:after="40"/>
              <w:rPr>
                <w:rFonts w:ascii="Arial" w:hAnsi="Arial"/>
                <w:sz w:val="16"/>
                <w:szCs w:val="20"/>
              </w:rPr>
            </w:pPr>
            <w:r w:rsidRPr="00521A16">
              <w:rPr>
                <w:rFonts w:ascii="Arial" w:hAnsi="Arial"/>
                <w:sz w:val="16"/>
                <w:szCs w:val="20"/>
              </w:rPr>
              <w:t>Sprache: z. B. Wortschatz, Satzbau, mdl. u. schriftl. Ausdrucksvermögen, Sprachverständnis, Sprechauffälligkeiten, Redefluss, Deutsch als Zweitsprache</w:t>
            </w:r>
          </w:p>
          <w:p w:rsidR="001F617F" w:rsidRPr="00521A16" w:rsidRDefault="001F617F" w:rsidP="00466DF1">
            <w:pPr>
              <w:keepNext/>
              <w:keepLines/>
              <w:tabs>
                <w:tab w:val="left" w:pos="540"/>
              </w:tabs>
              <w:spacing w:after="40"/>
              <w:rPr>
                <w:rFonts w:ascii="Arial" w:hAnsi="Arial"/>
                <w:sz w:val="16"/>
                <w:szCs w:val="20"/>
              </w:rPr>
            </w:pPr>
            <w:r w:rsidRPr="007238C3">
              <w:rPr>
                <w:rFonts w:ascii="Arial" w:hAnsi="Arial"/>
                <w:b/>
                <w:sz w:val="16"/>
                <w:szCs w:val="20"/>
              </w:rPr>
              <w:t>Schriftsprache</w:t>
            </w:r>
            <w:r w:rsidRPr="00521A16">
              <w:rPr>
                <w:rFonts w:ascii="Arial" w:hAnsi="Arial"/>
                <w:sz w:val="16"/>
                <w:szCs w:val="20"/>
              </w:rPr>
              <w:t>: z. B. Laut- und Buchstabenkenntnis, Lesefertigkeit, Sinnerfassung, Einstellung zum Lesen, ggf. Erkenntnisse aus Kompetenztest, motorische Aspekte (Formenkonstanz, Zeilenkonstanz), orthografische Aspekte (Regelkenntnisse, Schreibstufe usw.)</w:t>
            </w:r>
          </w:p>
          <w:p w:rsidR="001F617F" w:rsidRPr="00521A16" w:rsidRDefault="001F617F" w:rsidP="00466DF1">
            <w:pPr>
              <w:keepNext/>
              <w:keepLines/>
              <w:tabs>
                <w:tab w:val="left" w:pos="540"/>
              </w:tabs>
              <w:spacing w:after="40"/>
              <w:rPr>
                <w:rFonts w:ascii="Arial" w:hAnsi="Arial"/>
                <w:sz w:val="16"/>
                <w:szCs w:val="20"/>
              </w:rPr>
            </w:pPr>
            <w:r w:rsidRPr="007238C3">
              <w:rPr>
                <w:rFonts w:ascii="Arial" w:hAnsi="Arial"/>
                <w:b/>
                <w:sz w:val="16"/>
                <w:szCs w:val="20"/>
              </w:rPr>
              <w:t>Fremdsprache</w:t>
            </w:r>
            <w:r w:rsidRPr="00521A16">
              <w:rPr>
                <w:rFonts w:ascii="Arial" w:hAnsi="Arial"/>
                <w:sz w:val="16"/>
                <w:szCs w:val="20"/>
              </w:rPr>
              <w:t xml:space="preserve">: Sprechen, Lesen und Schreiben, Einstellung zum Fremdsprachenlernen, Sprachverständnis </w:t>
            </w:r>
          </w:p>
          <w:p w:rsidR="001F617F" w:rsidRPr="00521A16" w:rsidRDefault="001F617F" w:rsidP="00466DF1">
            <w:pPr>
              <w:keepNext/>
              <w:keepLines/>
              <w:tabs>
                <w:tab w:val="left" w:pos="540"/>
              </w:tabs>
              <w:spacing w:after="40"/>
              <w:rPr>
                <w:rFonts w:ascii="Arial" w:hAnsi="Arial"/>
                <w:sz w:val="16"/>
                <w:szCs w:val="20"/>
              </w:rPr>
            </w:pPr>
            <w:r w:rsidRPr="007238C3">
              <w:rPr>
                <w:rFonts w:ascii="Arial" w:hAnsi="Arial"/>
                <w:b/>
                <w:sz w:val="16"/>
                <w:szCs w:val="20"/>
              </w:rPr>
              <w:t>Musischer und ästhetisch-gestaltender Bereich</w:t>
            </w:r>
            <w:r w:rsidRPr="00521A16">
              <w:rPr>
                <w:rFonts w:ascii="Arial" w:hAnsi="Arial"/>
                <w:sz w:val="16"/>
                <w:szCs w:val="20"/>
              </w:rPr>
              <w:t>: Kreativität, Lernerfolg bei Liedtexten, Musikalität, Umgang mit Material (Farbe, Werkmaterial)</w:t>
            </w:r>
          </w:p>
          <w:p w:rsidR="001F617F" w:rsidRPr="00521A16" w:rsidRDefault="001F617F" w:rsidP="00466DF1">
            <w:pPr>
              <w:keepNext/>
              <w:keepLines/>
              <w:tabs>
                <w:tab w:val="left" w:pos="540"/>
              </w:tabs>
              <w:spacing w:after="40"/>
              <w:rPr>
                <w:rFonts w:ascii="Arial" w:hAnsi="Arial"/>
                <w:sz w:val="16"/>
                <w:szCs w:val="20"/>
              </w:rPr>
            </w:pPr>
            <w:r w:rsidRPr="007238C3">
              <w:rPr>
                <w:rFonts w:ascii="Arial" w:hAnsi="Arial"/>
                <w:b/>
                <w:sz w:val="16"/>
                <w:szCs w:val="20"/>
              </w:rPr>
              <w:t>Mathematik</w:t>
            </w:r>
            <w:r w:rsidRPr="00521A16">
              <w:rPr>
                <w:rFonts w:ascii="Arial" w:hAnsi="Arial"/>
                <w:sz w:val="16"/>
                <w:szCs w:val="20"/>
              </w:rPr>
              <w:t>: z. B. pränumerische Kompetenzen, Zahlenraum, Grundrechenarten, Mengenerfassung, Textaufgaben, problemlösendes Rechnen, geometrische Kenntnisse; ggf. Ergebnisse des Kompetenztests einbeziehen</w:t>
            </w:r>
          </w:p>
          <w:p w:rsidR="001F617F" w:rsidRPr="00521A16" w:rsidRDefault="001F617F" w:rsidP="00466DF1">
            <w:pPr>
              <w:keepNext/>
              <w:keepLines/>
              <w:tabs>
                <w:tab w:val="left" w:pos="540"/>
              </w:tabs>
              <w:spacing w:after="40"/>
              <w:rPr>
                <w:rFonts w:ascii="Arial" w:hAnsi="Arial"/>
                <w:sz w:val="16"/>
                <w:szCs w:val="20"/>
              </w:rPr>
            </w:pPr>
            <w:r w:rsidRPr="007238C3">
              <w:rPr>
                <w:rFonts w:ascii="Arial" w:hAnsi="Arial"/>
                <w:b/>
                <w:sz w:val="16"/>
                <w:szCs w:val="20"/>
              </w:rPr>
              <w:t>Naturwissenschaftlicher Bereich</w:t>
            </w:r>
            <w:r w:rsidRPr="00521A16">
              <w:rPr>
                <w:rFonts w:ascii="Arial" w:hAnsi="Arial"/>
                <w:sz w:val="16"/>
                <w:szCs w:val="20"/>
              </w:rPr>
              <w:t>: Sachkenntnisse, Umgang mit Fachbegriffen und Schülerexperimenten, Transfer von Wissen, Zusammenhänge erkennen</w:t>
            </w:r>
          </w:p>
          <w:p w:rsidR="001F617F" w:rsidRPr="00521A16" w:rsidRDefault="001F617F" w:rsidP="00466DF1">
            <w:pPr>
              <w:keepNext/>
              <w:keepLines/>
              <w:tabs>
                <w:tab w:val="left" w:pos="540"/>
              </w:tabs>
              <w:spacing w:after="40"/>
              <w:rPr>
                <w:rFonts w:ascii="Arial" w:hAnsi="Arial"/>
                <w:sz w:val="16"/>
                <w:szCs w:val="20"/>
              </w:rPr>
            </w:pPr>
            <w:r w:rsidRPr="007238C3">
              <w:rPr>
                <w:rFonts w:ascii="Arial" w:hAnsi="Arial"/>
                <w:b/>
                <w:sz w:val="16"/>
                <w:szCs w:val="20"/>
              </w:rPr>
              <w:t>Individuelle Besonderheiten</w:t>
            </w:r>
            <w:r w:rsidRPr="00521A16">
              <w:rPr>
                <w:rFonts w:ascii="Arial" w:hAnsi="Arial"/>
                <w:sz w:val="16"/>
                <w:szCs w:val="20"/>
              </w:rPr>
              <w:t>: z.B. Hilfsmittel, Sinnestätigkeit, Orientierungsvermögen, Motorik, kognitive Kompetenzen wie Gedächtnisleistungen, Fähigkeit zum Systematisieren usw., Interessen</w:t>
            </w:r>
          </w:p>
          <w:p w:rsidR="001F617F" w:rsidRPr="002D55C0" w:rsidRDefault="001F617F" w:rsidP="00466DF1">
            <w:pPr>
              <w:keepNext/>
              <w:keepLines/>
              <w:tabs>
                <w:tab w:val="left" w:pos="540"/>
              </w:tabs>
              <w:spacing w:after="40"/>
              <w:rPr>
                <w:rFonts w:ascii="Arial" w:hAnsi="Arial"/>
                <w:sz w:val="20"/>
                <w:szCs w:val="20"/>
              </w:rPr>
            </w:pPr>
            <w:r w:rsidRPr="007238C3">
              <w:rPr>
                <w:rFonts w:ascii="Arial" w:hAnsi="Arial"/>
                <w:b/>
                <w:sz w:val="16"/>
                <w:szCs w:val="20"/>
              </w:rPr>
              <w:t>Gegenständlich-praktischer Bereich</w:t>
            </w:r>
            <w:r w:rsidRPr="00521A16">
              <w:rPr>
                <w:rFonts w:ascii="Arial" w:hAnsi="Arial"/>
                <w:sz w:val="16"/>
                <w:szCs w:val="20"/>
              </w:rPr>
              <w:t>: z. B. Umsetzung mündlicher, schriftlicher und grafischer Instruktionen bei praktischen Arbeiten; manuelle Fertigkeiten, Planungsvermögen, Ideenreichtum, Intensität und Ausdauer, Belastbarkeit</w:t>
            </w:r>
          </w:p>
        </w:tc>
      </w:tr>
      <w:tr w:rsidR="001F617F" w:rsidRPr="002D55C0" w:rsidTr="00A62D9C">
        <w:tblPrEx>
          <w:tblLook w:val="0000" w:firstRow="0" w:lastRow="0" w:firstColumn="0" w:lastColumn="0" w:noHBand="0" w:noVBand="0"/>
        </w:tblPrEx>
        <w:tc>
          <w:tcPr>
            <w:tcW w:w="9700" w:type="dxa"/>
            <w:gridSpan w:val="17"/>
            <w:tcBorders>
              <w:top w:val="single" w:sz="1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16" w:rsidRPr="002D55C0" w:rsidRDefault="00521A16" w:rsidP="00521A16">
            <w:pPr>
              <w:tabs>
                <w:tab w:val="left" w:pos="540"/>
              </w:tabs>
              <w:rPr>
                <w:rFonts w:ascii="Arial" w:hAnsi="Arial"/>
                <w:sz w:val="20"/>
                <w:szCs w:val="20"/>
              </w:rPr>
            </w:pPr>
            <w:permStart w:id="1201734810" w:edGrp="everyone"/>
            <w:r>
              <w:rPr>
                <w:rFonts w:ascii="Arial" w:hAnsi="Arial"/>
                <w:sz w:val="20"/>
                <w:szCs w:val="20"/>
              </w:rPr>
              <w:br/>
            </w:r>
            <w:permEnd w:id="1201734810"/>
          </w:p>
        </w:tc>
      </w:tr>
      <w:tr w:rsidR="00466DF1" w:rsidRPr="002D55C0" w:rsidTr="00A62D9C">
        <w:tblPrEx>
          <w:tblLook w:val="0000" w:firstRow="0" w:lastRow="0" w:firstColumn="0" w:lastColumn="0" w:noHBand="0" w:noVBand="0"/>
        </w:tblPrEx>
        <w:tc>
          <w:tcPr>
            <w:tcW w:w="97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6DF1" w:rsidRPr="002D55C0" w:rsidRDefault="00466DF1" w:rsidP="001F617F">
            <w:pPr>
              <w:tabs>
                <w:tab w:val="left" w:pos="540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A2F3D" w:rsidRPr="002D55C0" w:rsidTr="00A62D9C">
        <w:tblPrEx>
          <w:tblLook w:val="0000" w:firstRow="0" w:lastRow="0" w:firstColumn="0" w:lastColumn="0" w:noHBand="0" w:noVBand="0"/>
        </w:tblPrEx>
        <w:tc>
          <w:tcPr>
            <w:tcW w:w="9700" w:type="dxa"/>
            <w:gridSpan w:val="17"/>
            <w:tcBorders>
              <w:left w:val="single" w:sz="4" w:space="0" w:color="auto"/>
              <w:bottom w:val="single" w:sz="8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7A2F3D" w:rsidRPr="002D55C0" w:rsidRDefault="00466DF1" w:rsidP="00466DF1">
            <w:pPr>
              <w:keepNext/>
              <w:keepLines/>
              <w:tabs>
                <w:tab w:val="left" w:pos="54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Ü</w:t>
            </w:r>
            <w:r w:rsidR="007A2F3D" w:rsidRPr="002D55C0">
              <w:rPr>
                <w:rFonts w:ascii="Arial" w:hAnsi="Arial"/>
                <w:b/>
                <w:sz w:val="20"/>
                <w:szCs w:val="20"/>
              </w:rPr>
              <w:t xml:space="preserve">bersicht zu bisher erfolgten Fördermaßnahmen </w:t>
            </w:r>
          </w:p>
        </w:tc>
      </w:tr>
      <w:tr w:rsidR="001F617F" w:rsidRPr="002D55C0" w:rsidTr="00A62D9C">
        <w:tblPrEx>
          <w:tblLook w:val="0000" w:firstRow="0" w:lastRow="0" w:firstColumn="0" w:lastColumn="0" w:noHBand="0" w:noVBand="0"/>
        </w:tblPrEx>
        <w:tc>
          <w:tcPr>
            <w:tcW w:w="9700" w:type="dxa"/>
            <w:gridSpan w:val="17"/>
            <w:tcBorders>
              <w:top w:val="single" w:sz="8" w:space="0" w:color="D9D9D9" w:themeColor="background1" w:themeShade="D9"/>
              <w:left w:val="single" w:sz="4" w:space="0" w:color="auto"/>
              <w:bottom w:val="single" w:sz="8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1F617F" w:rsidRPr="002D55C0" w:rsidRDefault="001F617F" w:rsidP="00466DF1">
            <w:pPr>
              <w:keepNext/>
              <w:keepLines/>
              <w:tabs>
                <w:tab w:val="left" w:pos="5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21A16">
              <w:rPr>
                <w:rFonts w:ascii="Arial" w:hAnsi="Arial"/>
                <w:sz w:val="16"/>
                <w:szCs w:val="20"/>
              </w:rPr>
              <w:t>Ziele der Förderung, Zeitraum, angewandte Methoden, fördernde Person</w:t>
            </w:r>
            <w:r w:rsidR="002A5741">
              <w:rPr>
                <w:rFonts w:ascii="Arial" w:hAnsi="Arial"/>
                <w:sz w:val="16"/>
                <w:szCs w:val="20"/>
              </w:rPr>
              <w:t>en</w:t>
            </w:r>
            <w:r w:rsidRPr="00521A16">
              <w:rPr>
                <w:rFonts w:ascii="Arial" w:hAnsi="Arial"/>
                <w:sz w:val="16"/>
                <w:szCs w:val="20"/>
              </w:rPr>
              <w:t>, Ergebnisse</w:t>
            </w:r>
          </w:p>
        </w:tc>
      </w:tr>
      <w:tr w:rsidR="001F617F" w:rsidRPr="002D55C0" w:rsidTr="00A62D9C">
        <w:tblPrEx>
          <w:tblLook w:val="0000" w:firstRow="0" w:lastRow="0" w:firstColumn="0" w:lastColumn="0" w:noHBand="0" w:noVBand="0"/>
        </w:tblPrEx>
        <w:tc>
          <w:tcPr>
            <w:tcW w:w="9700" w:type="dxa"/>
            <w:gridSpan w:val="17"/>
            <w:tcBorders>
              <w:top w:val="single" w:sz="8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16" w:rsidRPr="002D55C0" w:rsidRDefault="00521A16" w:rsidP="00521A16">
            <w:pPr>
              <w:tabs>
                <w:tab w:val="left" w:pos="540"/>
              </w:tabs>
              <w:rPr>
                <w:rFonts w:ascii="Arial" w:hAnsi="Arial"/>
                <w:sz w:val="20"/>
                <w:szCs w:val="20"/>
              </w:rPr>
            </w:pPr>
            <w:permStart w:id="1735009848" w:edGrp="everyone"/>
            <w:r>
              <w:rPr>
                <w:rFonts w:ascii="Arial" w:hAnsi="Arial"/>
                <w:sz w:val="20"/>
                <w:szCs w:val="20"/>
              </w:rPr>
              <w:br/>
            </w:r>
            <w:permEnd w:id="1735009848"/>
          </w:p>
        </w:tc>
      </w:tr>
      <w:tr w:rsidR="00612919" w:rsidRPr="002D55C0" w:rsidTr="00A62D9C">
        <w:tblPrEx>
          <w:tblLook w:val="0000" w:firstRow="0" w:lastRow="0" w:firstColumn="0" w:lastColumn="0" w:noHBand="0" w:noVBand="0"/>
        </w:tblPrEx>
        <w:tc>
          <w:tcPr>
            <w:tcW w:w="97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2919" w:rsidRDefault="00612919" w:rsidP="00521A16">
            <w:pPr>
              <w:tabs>
                <w:tab w:val="left" w:pos="54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A62D9C" w:rsidRPr="002D55C0" w:rsidTr="00A62D9C">
        <w:tblPrEx>
          <w:tblLook w:val="0000" w:firstRow="0" w:lastRow="0" w:firstColumn="0" w:lastColumn="0" w:noHBand="0" w:noVBand="0"/>
        </w:tblPrEx>
        <w:trPr>
          <w:trHeight w:val="28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  <w:vAlign w:val="bottom"/>
          </w:tcPr>
          <w:p w:rsidR="00A62D9C" w:rsidRPr="00A62D9C" w:rsidRDefault="00A62D9C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  <w:vAlign w:val="bottom"/>
          </w:tcPr>
          <w:p w:rsidR="00A62D9C" w:rsidRPr="00A62D9C" w:rsidRDefault="00A62D9C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  <w:r w:rsidRPr="00A62D9C">
              <w:rPr>
                <w:rFonts w:ascii="Arial" w:hAnsi="Arial"/>
                <w:b/>
                <w:sz w:val="20"/>
                <w:szCs w:val="20"/>
              </w:rPr>
              <w:t>Ausfüllende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  <w:vAlign w:val="bottom"/>
          </w:tcPr>
          <w:p w:rsidR="00A62D9C" w:rsidRPr="00A62D9C" w:rsidRDefault="00A62D9C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  <w:r w:rsidRPr="00A62D9C">
              <w:rPr>
                <w:rFonts w:ascii="Arial" w:hAnsi="Arial"/>
                <w:b/>
                <w:sz w:val="20"/>
                <w:szCs w:val="20"/>
              </w:rPr>
              <w:t>Schulleitung</w:t>
            </w:r>
          </w:p>
        </w:tc>
      </w:tr>
      <w:tr w:rsidR="00521A16" w:rsidRPr="002D55C0" w:rsidTr="00A62D9C">
        <w:tblPrEx>
          <w:tblLook w:val="0000" w:firstRow="0" w:lastRow="0" w:firstColumn="0" w:lastColumn="0" w:noHBand="0" w:noVBand="0"/>
        </w:tblPrEx>
        <w:trPr>
          <w:trHeight w:val="28"/>
        </w:trPr>
        <w:tc>
          <w:tcPr>
            <w:tcW w:w="1905" w:type="dxa"/>
            <w:gridSpan w:val="3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  <w:vAlign w:val="bottom"/>
          </w:tcPr>
          <w:p w:rsidR="00521A16" w:rsidRPr="00A62D9C" w:rsidRDefault="00A62D9C" w:rsidP="00A62D9C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2029332148" w:edGrp="everyone" w:colFirst="1" w:colLast="1"/>
            <w:permStart w:id="1413817144" w:edGrp="everyone" w:colFirst="2" w:colLast="2"/>
            <w:r w:rsidRPr="00A62D9C">
              <w:rPr>
                <w:rFonts w:ascii="Arial" w:hAnsi="Arial"/>
                <w:sz w:val="20"/>
                <w:szCs w:val="20"/>
              </w:rPr>
              <w:t>Vorname Name</w:t>
            </w:r>
          </w:p>
        </w:tc>
        <w:tc>
          <w:tcPr>
            <w:tcW w:w="3686" w:type="dxa"/>
            <w:gridSpan w:val="9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bottom"/>
          </w:tcPr>
          <w:p w:rsidR="00C20090" w:rsidRPr="00DE17E9" w:rsidRDefault="00C20090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  <w:vAlign w:val="bottom"/>
          </w:tcPr>
          <w:p w:rsidR="00521A16" w:rsidRPr="00DE17E9" w:rsidRDefault="00521A16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A62D9C" w:rsidRPr="002D55C0" w:rsidTr="00A62D9C">
        <w:tblPrEx>
          <w:tblLook w:val="0000" w:firstRow="0" w:lastRow="0" w:firstColumn="0" w:lastColumn="0" w:noHBand="0" w:noVBand="0"/>
        </w:tblPrEx>
        <w:tc>
          <w:tcPr>
            <w:tcW w:w="1905" w:type="dxa"/>
            <w:gridSpan w:val="3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  <w:vAlign w:val="bottom"/>
          </w:tcPr>
          <w:p w:rsidR="00A62D9C" w:rsidRPr="00A62D9C" w:rsidRDefault="00A62D9C" w:rsidP="00C20090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465383861" w:edGrp="everyone" w:colFirst="1" w:colLast="1"/>
            <w:permStart w:id="1703888779" w:edGrp="everyone" w:colFirst="2" w:colLast="2"/>
            <w:permEnd w:id="2029332148"/>
            <w:permEnd w:id="1413817144"/>
            <w:r w:rsidRPr="00A62D9C">
              <w:rPr>
                <w:rFonts w:ascii="Arial" w:hAnsi="Arial"/>
                <w:sz w:val="20"/>
                <w:szCs w:val="20"/>
              </w:rPr>
              <w:t>Funktion</w:t>
            </w:r>
          </w:p>
        </w:tc>
        <w:tc>
          <w:tcPr>
            <w:tcW w:w="3686" w:type="dxa"/>
            <w:gridSpan w:val="9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bottom"/>
          </w:tcPr>
          <w:p w:rsidR="00A62D9C" w:rsidRPr="00DE17E9" w:rsidRDefault="00A62D9C" w:rsidP="00C20090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  <w:vAlign w:val="bottom"/>
          </w:tcPr>
          <w:p w:rsidR="00A62D9C" w:rsidRPr="00DE17E9" w:rsidRDefault="00A62D9C" w:rsidP="002A5741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A62D9C" w:rsidRPr="002D55C0" w:rsidTr="00A62D9C">
        <w:tblPrEx>
          <w:tblLook w:val="0000" w:firstRow="0" w:lastRow="0" w:firstColumn="0" w:lastColumn="0" w:noHBand="0" w:noVBand="0"/>
        </w:tblPrEx>
        <w:tc>
          <w:tcPr>
            <w:tcW w:w="1905" w:type="dxa"/>
            <w:gridSpan w:val="3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  <w:vAlign w:val="bottom"/>
          </w:tcPr>
          <w:p w:rsidR="00A62D9C" w:rsidRPr="00A62D9C" w:rsidRDefault="00A62D9C" w:rsidP="00C20090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240409415" w:edGrp="everyone" w:colFirst="1" w:colLast="1"/>
            <w:permStart w:id="612921622" w:edGrp="everyone" w:colFirst="2" w:colLast="2"/>
            <w:permEnd w:id="465383861"/>
            <w:permEnd w:id="1703888779"/>
            <w:r w:rsidRPr="00A62D9C">
              <w:rPr>
                <w:rFonts w:ascii="Arial" w:hAnsi="Arial"/>
                <w:sz w:val="20"/>
                <w:szCs w:val="20"/>
              </w:rPr>
              <w:t>Ort und Datum</w:t>
            </w:r>
          </w:p>
        </w:tc>
        <w:tc>
          <w:tcPr>
            <w:tcW w:w="3686" w:type="dxa"/>
            <w:gridSpan w:val="9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bottom"/>
          </w:tcPr>
          <w:p w:rsidR="00A62D9C" w:rsidRPr="00DE17E9" w:rsidRDefault="00A62D9C" w:rsidP="00C20090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  <w:vAlign w:val="bottom"/>
          </w:tcPr>
          <w:p w:rsidR="00A62D9C" w:rsidRPr="00DE17E9" w:rsidRDefault="00A62D9C" w:rsidP="002A5741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permEnd w:id="240409415"/>
      <w:permEnd w:id="612921622"/>
      <w:tr w:rsidR="001F617F" w:rsidRPr="002D55C0" w:rsidTr="00A62D9C">
        <w:tblPrEx>
          <w:tblLook w:val="0000" w:firstRow="0" w:lastRow="0" w:firstColumn="0" w:lastColumn="0" w:noHBand="0" w:noVBand="0"/>
        </w:tblPrEx>
        <w:tc>
          <w:tcPr>
            <w:tcW w:w="1905" w:type="dxa"/>
            <w:gridSpan w:val="3"/>
            <w:tcBorders>
              <w:top w:val="single" w:sz="12" w:space="0" w:color="D9D9D9" w:themeColor="background1" w:themeShade="D9"/>
              <w:left w:val="single" w:sz="4" w:space="0" w:color="auto"/>
              <w:bottom w:val="single" w:sz="4" w:space="0" w:color="auto"/>
              <w:right w:val="single" w:sz="12" w:space="0" w:color="D9D9D9" w:themeColor="background1" w:themeShade="D9"/>
            </w:tcBorders>
            <w:shd w:val="clear" w:color="auto" w:fill="D4E7F5"/>
            <w:vAlign w:val="bottom"/>
          </w:tcPr>
          <w:p w:rsidR="001F617F" w:rsidRPr="00A62D9C" w:rsidRDefault="00A62D9C" w:rsidP="00C20090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A62D9C">
              <w:rPr>
                <w:rFonts w:ascii="Arial" w:hAnsi="Arial"/>
                <w:sz w:val="20"/>
                <w:szCs w:val="20"/>
              </w:rPr>
              <w:t>Unterschrift</w:t>
            </w:r>
            <w:r>
              <w:rPr>
                <w:rFonts w:ascii="Arial" w:hAnsi="Arial"/>
                <w:sz w:val="20"/>
                <w:szCs w:val="20"/>
              </w:rPr>
              <w:t>en</w:t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br/>
            </w:r>
          </w:p>
        </w:tc>
        <w:tc>
          <w:tcPr>
            <w:tcW w:w="3686" w:type="dxa"/>
            <w:gridSpan w:val="9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4" w:space="0" w:color="auto"/>
              <w:right w:val="single" w:sz="12" w:space="0" w:color="D9D9D9" w:themeColor="background1" w:themeShade="D9"/>
            </w:tcBorders>
            <w:shd w:val="clear" w:color="auto" w:fill="auto"/>
            <w:vAlign w:val="bottom"/>
          </w:tcPr>
          <w:p w:rsidR="001F617F" w:rsidRPr="00DE17E9" w:rsidRDefault="001F617F" w:rsidP="00C20090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17F" w:rsidRPr="00DE17E9" w:rsidRDefault="001F617F" w:rsidP="002A5741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466DF1" w:rsidRPr="002D55C0" w:rsidTr="00A62D9C">
        <w:tblPrEx>
          <w:tblLook w:val="0000" w:firstRow="0" w:lastRow="0" w:firstColumn="0" w:lastColumn="0" w:noHBand="0" w:noVBand="0"/>
        </w:tblPrEx>
        <w:trPr>
          <w:trHeight w:val="13"/>
        </w:trPr>
        <w:tc>
          <w:tcPr>
            <w:tcW w:w="97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6DF1" w:rsidRPr="001F617F" w:rsidRDefault="00466DF1" w:rsidP="001F617F">
            <w:pPr>
              <w:tabs>
                <w:tab w:val="left" w:pos="3240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A2F3D" w:rsidRPr="002D55C0" w:rsidTr="00A62D9C">
        <w:tblPrEx>
          <w:tblLook w:val="0000" w:firstRow="0" w:lastRow="0" w:firstColumn="0" w:lastColumn="0" w:noHBand="0" w:noVBand="0"/>
        </w:tblPrEx>
        <w:trPr>
          <w:trHeight w:val="13"/>
        </w:trPr>
        <w:tc>
          <w:tcPr>
            <w:tcW w:w="9700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7A2F3D" w:rsidRPr="001F617F" w:rsidRDefault="007A2F3D" w:rsidP="00466DF1">
            <w:pPr>
              <w:keepNext/>
              <w:keepLines/>
              <w:tabs>
                <w:tab w:val="left" w:pos="32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1F617F">
              <w:rPr>
                <w:rFonts w:ascii="Arial" w:hAnsi="Arial"/>
                <w:b/>
                <w:sz w:val="20"/>
                <w:szCs w:val="20"/>
              </w:rPr>
              <w:t>Kenntnisnahme der Eltern/Personensorgeberechtigten</w:t>
            </w:r>
          </w:p>
        </w:tc>
      </w:tr>
      <w:tr w:rsidR="001F617F" w:rsidRPr="002D55C0" w:rsidTr="00A62D9C">
        <w:tblPrEx>
          <w:tblLook w:val="0000" w:firstRow="0" w:lastRow="0" w:firstColumn="0" w:lastColumn="0" w:noHBand="0" w:noVBand="0"/>
        </w:tblPrEx>
        <w:trPr>
          <w:trHeight w:val="13"/>
        </w:trPr>
        <w:tc>
          <w:tcPr>
            <w:tcW w:w="9700" w:type="dxa"/>
            <w:gridSpan w:val="17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1F617F" w:rsidRPr="002D55C0" w:rsidRDefault="001F617F" w:rsidP="002A5741">
            <w:pPr>
              <w:keepNext/>
              <w:keepLines/>
              <w:tabs>
                <w:tab w:val="left" w:pos="2415"/>
              </w:tabs>
              <w:ind w:right="215"/>
              <w:rPr>
                <w:rFonts w:ascii="Arial" w:hAnsi="Arial"/>
                <w:sz w:val="20"/>
                <w:szCs w:val="20"/>
              </w:rPr>
            </w:pPr>
            <w:r w:rsidRPr="002D55C0">
              <w:rPr>
                <w:rFonts w:ascii="Arial" w:hAnsi="Arial"/>
                <w:sz w:val="20"/>
                <w:szCs w:val="20"/>
              </w:rPr>
              <w:t xml:space="preserve">Ich/Wir wurde/n informiert, dass ein Verfahren zur Feststellung sonderpädagogischen Förderbedarfs bei meinem/unserem o. g. Kind vorgesehen ist. </w:t>
            </w:r>
            <w:r w:rsidR="002A5741">
              <w:rPr>
                <w:rFonts w:ascii="Arial" w:hAnsi="Arial"/>
                <w:sz w:val="20"/>
                <w:szCs w:val="20"/>
              </w:rPr>
              <w:br/>
            </w:r>
            <w:r w:rsidR="002A5741" w:rsidRPr="002A5741">
              <w:rPr>
                <w:rFonts w:ascii="Arial" w:hAnsi="Arial"/>
                <w:b/>
                <w:sz w:val="20"/>
                <w:szCs w:val="20"/>
              </w:rPr>
              <w:t>Ich bin/Wir sind mit der Einleitung des Verfahrens einverstanden.</w:t>
            </w:r>
            <w:r w:rsidR="002A5741">
              <w:rPr>
                <w:rFonts w:ascii="Arial" w:hAnsi="Arial"/>
                <w:sz w:val="20"/>
                <w:szCs w:val="20"/>
              </w:rPr>
              <w:br/>
            </w:r>
            <w:r w:rsidRPr="002D55C0">
              <w:rPr>
                <w:rFonts w:ascii="Arial" w:hAnsi="Arial"/>
                <w:sz w:val="20"/>
                <w:szCs w:val="20"/>
              </w:rPr>
              <w:t>Mir</w:t>
            </w:r>
            <w:r w:rsidR="002A5741">
              <w:rPr>
                <w:rFonts w:ascii="Arial" w:hAnsi="Arial"/>
                <w:sz w:val="20"/>
                <w:szCs w:val="20"/>
              </w:rPr>
              <w:t>/Uns</w:t>
            </w:r>
            <w:r w:rsidRPr="002D55C0">
              <w:rPr>
                <w:rFonts w:ascii="Arial" w:hAnsi="Arial"/>
                <w:sz w:val="20"/>
                <w:szCs w:val="20"/>
              </w:rPr>
              <w:t xml:space="preserve"> ist bekannt, dass ich/wir nach Abschluss des Verfahrens in einem Gespräch</w:t>
            </w:r>
            <w:r w:rsidR="007238C3">
              <w:rPr>
                <w:rFonts w:ascii="Arial" w:hAnsi="Arial"/>
                <w:sz w:val="20"/>
                <w:szCs w:val="20"/>
              </w:rPr>
              <w:t xml:space="preserve"> vom zuständigen Mitarbeiter des</w:t>
            </w:r>
            <w:r w:rsidRPr="002D55C0">
              <w:rPr>
                <w:rFonts w:ascii="Arial" w:hAnsi="Arial"/>
                <w:sz w:val="20"/>
                <w:szCs w:val="20"/>
              </w:rPr>
              <w:t xml:space="preserve"> MSD über das Ergebnis informiert und über Entwicklungsperspektiven beraten werde/n.</w:t>
            </w:r>
          </w:p>
        </w:tc>
      </w:tr>
      <w:tr w:rsidR="007505FE" w:rsidRPr="002D55C0" w:rsidTr="00A62D9C">
        <w:tc>
          <w:tcPr>
            <w:tcW w:w="9700" w:type="dxa"/>
            <w:gridSpan w:val="17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7505FE" w:rsidRPr="004B52A8" w:rsidRDefault="008439D1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  <w:r w:rsidRPr="004B52A8">
              <w:rPr>
                <w:rFonts w:ascii="Arial" w:hAnsi="Arial"/>
                <w:b/>
                <w:sz w:val="20"/>
                <w:szCs w:val="20"/>
              </w:rPr>
              <w:t>Aus meiner/unserer Sicht sind folgende Informationen über das Kind wichtig:</w:t>
            </w:r>
          </w:p>
        </w:tc>
      </w:tr>
      <w:tr w:rsidR="007505FE" w:rsidRPr="002D55C0" w:rsidTr="00A62D9C">
        <w:tc>
          <w:tcPr>
            <w:tcW w:w="9700" w:type="dxa"/>
            <w:gridSpan w:val="17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805E6F" w:rsidRPr="002D55C0" w:rsidRDefault="00A62D9C" w:rsidP="00805E6F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br/>
            </w:r>
            <w:r w:rsidR="00805E6F">
              <w:rPr>
                <w:rFonts w:ascii="Arial" w:hAnsi="Arial"/>
                <w:sz w:val="20"/>
                <w:szCs w:val="20"/>
              </w:rPr>
              <w:br/>
            </w:r>
            <w:r w:rsidR="00805E6F">
              <w:rPr>
                <w:rFonts w:ascii="Arial" w:hAnsi="Arial"/>
                <w:sz w:val="20"/>
                <w:szCs w:val="20"/>
              </w:rPr>
              <w:br/>
            </w:r>
            <w:r w:rsidR="00805E6F">
              <w:rPr>
                <w:rFonts w:ascii="Arial" w:hAnsi="Arial"/>
                <w:sz w:val="20"/>
                <w:szCs w:val="20"/>
              </w:rPr>
              <w:br/>
            </w:r>
            <w:r w:rsidR="00805E6F">
              <w:rPr>
                <w:rFonts w:ascii="Arial" w:hAnsi="Arial"/>
                <w:sz w:val="20"/>
                <w:szCs w:val="20"/>
              </w:rPr>
              <w:br/>
            </w:r>
            <w:r w:rsidR="00805E6F">
              <w:rPr>
                <w:rFonts w:ascii="Arial" w:hAnsi="Arial"/>
                <w:sz w:val="20"/>
                <w:szCs w:val="20"/>
              </w:rPr>
              <w:br/>
            </w:r>
            <w:r w:rsidR="00805E6F">
              <w:rPr>
                <w:rFonts w:ascii="Arial" w:hAnsi="Arial"/>
                <w:sz w:val="20"/>
                <w:szCs w:val="20"/>
              </w:rPr>
              <w:br/>
            </w:r>
          </w:p>
        </w:tc>
      </w:tr>
      <w:tr w:rsidR="008439D1" w:rsidRPr="002D55C0" w:rsidTr="00A62D9C">
        <w:tc>
          <w:tcPr>
            <w:tcW w:w="4738" w:type="dxa"/>
            <w:gridSpan w:val="8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:rsidR="008439D1" w:rsidRPr="002D55C0" w:rsidRDefault="00805E6F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br/>
            </w:r>
          </w:p>
        </w:tc>
        <w:tc>
          <w:tcPr>
            <w:tcW w:w="4962" w:type="dxa"/>
            <w:gridSpan w:val="9"/>
            <w:tcBorders>
              <w:top w:val="single" w:sz="12" w:space="0" w:color="D9D9D9" w:themeColor="background1" w:themeShade="D9"/>
              <w:left w:val="single" w:sz="4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  <w:vAlign w:val="bottom"/>
          </w:tcPr>
          <w:p w:rsidR="00C20090" w:rsidRPr="002D55C0" w:rsidRDefault="00C20090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8439D1" w:rsidRPr="002D55C0" w:rsidTr="00A62D9C">
        <w:tc>
          <w:tcPr>
            <w:tcW w:w="4738" w:type="dxa"/>
            <w:gridSpan w:val="8"/>
            <w:tcBorders>
              <w:top w:val="single" w:sz="12" w:space="0" w:color="D9D9D9" w:themeColor="background1" w:themeShade="D9"/>
              <w:left w:val="single" w:sz="4" w:space="0" w:color="auto"/>
              <w:bottom w:val="single" w:sz="4" w:space="0" w:color="auto"/>
              <w:right w:val="single" w:sz="12" w:space="0" w:color="D9D9D9" w:themeColor="background1" w:themeShade="D9"/>
            </w:tcBorders>
            <w:shd w:val="clear" w:color="auto" w:fill="D4E7F5"/>
            <w:vAlign w:val="bottom"/>
          </w:tcPr>
          <w:p w:rsidR="008439D1" w:rsidRPr="00C20090" w:rsidRDefault="008439D1" w:rsidP="00C20090">
            <w:pPr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C20090">
              <w:rPr>
                <w:rFonts w:ascii="Arial" w:hAnsi="Arial"/>
                <w:sz w:val="16"/>
                <w:szCs w:val="20"/>
              </w:rPr>
              <w:t>Ort, Datum</w:t>
            </w:r>
          </w:p>
        </w:tc>
        <w:tc>
          <w:tcPr>
            <w:tcW w:w="4962" w:type="dxa"/>
            <w:gridSpan w:val="9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D4E7F5"/>
            <w:vAlign w:val="bottom"/>
          </w:tcPr>
          <w:p w:rsidR="008439D1" w:rsidRPr="00C20090" w:rsidRDefault="008439D1" w:rsidP="00C20090">
            <w:pPr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C20090">
              <w:rPr>
                <w:rFonts w:ascii="Arial" w:hAnsi="Arial"/>
                <w:sz w:val="16"/>
                <w:szCs w:val="20"/>
              </w:rPr>
              <w:t>Unterschrift der Eltern/Personensorgeberechtigten</w:t>
            </w:r>
          </w:p>
        </w:tc>
      </w:tr>
    </w:tbl>
    <w:p w:rsidR="00B869C7" w:rsidRPr="007A2F3D" w:rsidRDefault="00235A8E" w:rsidP="00521A16">
      <w:pPr>
        <w:keepNext/>
        <w:keepLines/>
        <w:spacing w:before="360"/>
        <w:jc w:val="center"/>
        <w:rPr>
          <w:rFonts w:ascii="Arial" w:hAnsi="Arial"/>
          <w:i/>
          <w:sz w:val="20"/>
          <w:szCs w:val="20"/>
        </w:rPr>
      </w:pPr>
      <w:r w:rsidRPr="007A2F3D">
        <w:rPr>
          <w:rFonts w:ascii="Arial" w:hAnsi="Arial"/>
          <w:i/>
          <w:sz w:val="20"/>
          <w:szCs w:val="20"/>
        </w:rPr>
        <w:t>- Nicht vom Antragsteller auszufüllen! -</w:t>
      </w:r>
    </w:p>
    <w:tbl>
      <w:tblPr>
        <w:tblStyle w:val="Tabellenraster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56"/>
        <w:gridCol w:w="1817"/>
        <w:gridCol w:w="4954"/>
      </w:tblGrid>
      <w:tr w:rsidR="007505FE" w:rsidRPr="007A2F3D" w:rsidTr="00805E6F">
        <w:tc>
          <w:tcPr>
            <w:tcW w:w="9751" w:type="dxa"/>
            <w:gridSpan w:val="3"/>
            <w:tcBorders>
              <w:bottom w:val="single" w:sz="4" w:space="0" w:color="auto"/>
            </w:tcBorders>
            <w:shd w:val="clear" w:color="auto" w:fill="D4E7F5"/>
          </w:tcPr>
          <w:p w:rsidR="007505FE" w:rsidRPr="007A2F3D" w:rsidRDefault="007505FE" w:rsidP="00521A16">
            <w:pPr>
              <w:keepNext/>
              <w:keepLines/>
              <w:tabs>
                <w:tab w:val="left" w:pos="32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7A2F3D">
              <w:rPr>
                <w:rFonts w:ascii="Arial" w:hAnsi="Arial"/>
                <w:b/>
                <w:sz w:val="20"/>
                <w:szCs w:val="20"/>
              </w:rPr>
              <w:t>MSD</w:t>
            </w:r>
            <w:r w:rsidR="00BB32FF" w:rsidRPr="007A2F3D">
              <w:rPr>
                <w:rFonts w:ascii="Arial" w:hAnsi="Arial"/>
                <w:b/>
                <w:sz w:val="20"/>
                <w:szCs w:val="20"/>
              </w:rPr>
              <w:t xml:space="preserve"> des Staatlichen Schulamtes</w:t>
            </w:r>
          </w:p>
        </w:tc>
      </w:tr>
      <w:tr w:rsidR="007505FE" w:rsidRPr="002D55C0" w:rsidTr="00805E6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4E7F5"/>
          </w:tcPr>
          <w:p w:rsidR="007505FE" w:rsidRPr="002D55C0" w:rsidRDefault="002A5741" w:rsidP="002A5741">
            <w:pPr>
              <w:keepNext/>
              <w:keepLines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Eingang der Anforderung am: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05FE" w:rsidRPr="002D55C0" w:rsidRDefault="007505FE" w:rsidP="00521A16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805E6F" w:rsidRPr="002D55C0" w:rsidTr="00805E6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4E7F5"/>
          </w:tcPr>
          <w:p w:rsidR="00805E6F" w:rsidRDefault="00805E6F" w:rsidP="002A5741">
            <w:pPr>
              <w:keepNext/>
              <w:keepLines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Ausgang der Anforderung am: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5E6F" w:rsidRPr="002D55C0" w:rsidRDefault="00805E6F" w:rsidP="00521A16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805E6F" w:rsidRPr="002D55C0" w:rsidTr="00805E6F">
        <w:tc>
          <w:tcPr>
            <w:tcW w:w="2892" w:type="dxa"/>
            <w:tcBorders>
              <w:top w:val="single" w:sz="4" w:space="0" w:color="auto"/>
            </w:tcBorders>
            <w:shd w:val="clear" w:color="auto" w:fill="D4E7F5"/>
          </w:tcPr>
          <w:p w:rsidR="00805E6F" w:rsidRDefault="00805E6F" w:rsidP="00805E6F">
            <w:pPr>
              <w:keepNext/>
              <w:keepLines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Ausgang der Anforderung an (Name des Bearbeitenden):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</w:tcBorders>
          </w:tcPr>
          <w:p w:rsidR="00805E6F" w:rsidRPr="002D55C0" w:rsidRDefault="00805E6F" w:rsidP="00521A16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7505FE" w:rsidRPr="002D55C0" w:rsidTr="002A5741">
        <w:tc>
          <w:tcPr>
            <w:tcW w:w="9751" w:type="dxa"/>
            <w:gridSpan w:val="3"/>
            <w:tcBorders>
              <w:bottom w:val="single" w:sz="4" w:space="0" w:color="auto"/>
            </w:tcBorders>
          </w:tcPr>
          <w:p w:rsidR="007505FE" w:rsidRPr="002D55C0" w:rsidRDefault="00DE776E" w:rsidP="00521A16">
            <w:pPr>
              <w:keepNext/>
              <w:keepLines/>
              <w:rPr>
                <w:rFonts w:ascii="Arial" w:hAnsi="Arial"/>
                <w:sz w:val="20"/>
                <w:szCs w:val="20"/>
              </w:rPr>
            </w:pPr>
            <w:r w:rsidRPr="002D55C0">
              <w:rPr>
                <w:rFonts w:ascii="Arial" w:hAnsi="Arial"/>
                <w:sz w:val="20"/>
                <w:szCs w:val="20"/>
              </w:rPr>
              <w:t>Weitere Bemerkungen zur Anforderung</w:t>
            </w:r>
          </w:p>
          <w:p w:rsidR="00521A16" w:rsidRPr="002D55C0" w:rsidRDefault="00521A16" w:rsidP="00521A16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br/>
            </w:r>
            <w:r w:rsidR="00805E6F">
              <w:rPr>
                <w:rFonts w:ascii="Arial" w:hAnsi="Arial"/>
                <w:sz w:val="20"/>
                <w:szCs w:val="20"/>
              </w:rPr>
              <w:br/>
            </w:r>
            <w:r w:rsidR="00A62D9C"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br/>
            </w:r>
          </w:p>
        </w:tc>
      </w:tr>
      <w:tr w:rsidR="007505FE" w:rsidRPr="002D55C0" w:rsidTr="002A5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DF1" w:rsidRPr="002D55C0" w:rsidRDefault="00805E6F" w:rsidP="00521A16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br/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5FE" w:rsidRPr="002D55C0" w:rsidRDefault="007505FE" w:rsidP="00521A16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7505FE" w:rsidRPr="002D55C0" w:rsidTr="002A5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FE" w:rsidRPr="00C20090" w:rsidRDefault="007505FE" w:rsidP="007A2F3D">
            <w:pPr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C20090">
              <w:rPr>
                <w:rFonts w:ascii="Arial" w:hAnsi="Arial"/>
                <w:sz w:val="16"/>
                <w:szCs w:val="20"/>
              </w:rPr>
              <w:t>Ort, Datum</w:t>
            </w:r>
          </w:p>
        </w:tc>
        <w:tc>
          <w:tcPr>
            <w:tcW w:w="5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FE" w:rsidRPr="00C20090" w:rsidRDefault="00BB32FF" w:rsidP="007A2F3D">
            <w:pPr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C20090">
              <w:rPr>
                <w:rFonts w:ascii="Arial" w:hAnsi="Arial"/>
                <w:sz w:val="16"/>
                <w:szCs w:val="20"/>
              </w:rPr>
              <w:t>Unterschrift Koordinator/in</w:t>
            </w:r>
            <w:r w:rsidR="007505FE" w:rsidRPr="00C20090">
              <w:rPr>
                <w:rFonts w:ascii="Arial" w:hAnsi="Arial"/>
                <w:sz w:val="16"/>
                <w:szCs w:val="20"/>
              </w:rPr>
              <w:t xml:space="preserve"> MSD</w:t>
            </w:r>
          </w:p>
        </w:tc>
      </w:tr>
    </w:tbl>
    <w:p w:rsidR="007505FE" w:rsidRPr="002D55C0" w:rsidRDefault="007505FE" w:rsidP="002D55C0">
      <w:pPr>
        <w:rPr>
          <w:rFonts w:ascii="Arial" w:hAnsi="Arial"/>
          <w:sz w:val="20"/>
          <w:szCs w:val="20"/>
        </w:rPr>
      </w:pPr>
    </w:p>
    <w:sectPr w:rsidR="007505FE" w:rsidRPr="002D55C0" w:rsidSect="00F21CA5">
      <w:footerReference w:type="even" r:id="rId6"/>
      <w:footerReference w:type="default" r:id="rId7"/>
      <w:pgSz w:w="11906" w:h="16838"/>
      <w:pgMar w:top="851" w:right="851" w:bottom="567" w:left="1418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10" w:rsidRDefault="00AB3C10">
      <w:r>
        <w:separator/>
      </w:r>
    </w:p>
  </w:endnote>
  <w:endnote w:type="continuationSeparator" w:id="0">
    <w:p w:rsidR="00AB3C10" w:rsidRDefault="00AB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3D" w:rsidRDefault="007A2F3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A2F3D" w:rsidRDefault="007A2F3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3D" w:rsidRDefault="007A2F3D" w:rsidP="00092BFD">
    <w:pPr>
      <w:tabs>
        <w:tab w:val="right" w:pos="9637"/>
      </w:tabs>
      <w:rPr>
        <w:rFonts w:ascii="Arial" w:hAnsi="Arial" w:cs="Arial"/>
        <w:sz w:val="18"/>
      </w:rPr>
    </w:pPr>
    <w:r w:rsidRPr="00092BFD">
      <w:rPr>
        <w:rFonts w:ascii="Arial" w:hAnsi="Arial" w:cs="Arial"/>
        <w:sz w:val="18"/>
      </w:rPr>
      <w:t>A</w:t>
    </w:r>
    <w:r w:rsidR="002A5741">
      <w:rPr>
        <w:rFonts w:ascii="Arial" w:hAnsi="Arial" w:cs="Arial"/>
        <w:sz w:val="18"/>
      </w:rPr>
      <w:t>nforderung des</w:t>
    </w:r>
    <w:r w:rsidRPr="00092BFD">
      <w:rPr>
        <w:rFonts w:ascii="Arial" w:hAnsi="Arial" w:cs="Arial"/>
        <w:sz w:val="18"/>
      </w:rPr>
      <w:t xml:space="preserve"> Mobilen Sonderpäda</w:t>
    </w:r>
    <w:r>
      <w:rPr>
        <w:rFonts w:ascii="Arial" w:hAnsi="Arial" w:cs="Arial"/>
        <w:sz w:val="18"/>
      </w:rPr>
      <w:t>gogischen Dienste</w:t>
    </w:r>
    <w:r w:rsidR="002A5741">
      <w:rPr>
        <w:rFonts w:ascii="Arial" w:hAnsi="Arial" w:cs="Arial"/>
        <w:sz w:val="18"/>
      </w:rPr>
      <w:t>s</w:t>
    </w:r>
    <w:r>
      <w:rPr>
        <w:rFonts w:ascii="Arial" w:hAnsi="Arial" w:cs="Arial"/>
        <w:sz w:val="18"/>
      </w:rPr>
      <w:tab/>
      <w:t xml:space="preserve">Seite </w:t>
    </w:r>
    <w:r w:rsidR="002A5741">
      <w:rPr>
        <w:rFonts w:ascii="Arial" w:hAnsi="Arial" w:cs="Arial"/>
        <w:sz w:val="18"/>
      </w:rPr>
      <w:fldChar w:fldCharType="begin"/>
    </w:r>
    <w:r w:rsidR="002A5741">
      <w:rPr>
        <w:rFonts w:ascii="Arial" w:hAnsi="Arial" w:cs="Arial"/>
        <w:sz w:val="18"/>
      </w:rPr>
      <w:instrText xml:space="preserve"> PAGE   \* MERGEFORMAT </w:instrText>
    </w:r>
    <w:r w:rsidR="002A5741">
      <w:rPr>
        <w:rFonts w:ascii="Arial" w:hAnsi="Arial" w:cs="Arial"/>
        <w:sz w:val="18"/>
      </w:rPr>
      <w:fldChar w:fldCharType="separate"/>
    </w:r>
    <w:r w:rsidR="00151C58">
      <w:rPr>
        <w:rFonts w:ascii="Arial" w:hAnsi="Arial" w:cs="Arial"/>
        <w:noProof/>
        <w:sz w:val="18"/>
      </w:rPr>
      <w:t>1</w:t>
    </w:r>
    <w:r w:rsidR="002A5741"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von </w:t>
    </w:r>
    <w:r w:rsidR="002A5741">
      <w:rPr>
        <w:rFonts w:ascii="Arial" w:hAnsi="Arial" w:cs="Arial"/>
        <w:sz w:val="18"/>
      </w:rPr>
      <w:fldChar w:fldCharType="begin"/>
    </w:r>
    <w:r w:rsidR="002A5741">
      <w:rPr>
        <w:rFonts w:ascii="Arial" w:hAnsi="Arial" w:cs="Arial"/>
        <w:sz w:val="18"/>
      </w:rPr>
      <w:instrText xml:space="preserve"> NUMPAGES   \* MERGEFORMAT </w:instrText>
    </w:r>
    <w:r w:rsidR="002A5741">
      <w:rPr>
        <w:rFonts w:ascii="Arial" w:hAnsi="Arial" w:cs="Arial"/>
        <w:sz w:val="18"/>
      </w:rPr>
      <w:fldChar w:fldCharType="separate"/>
    </w:r>
    <w:r w:rsidR="00151C58">
      <w:rPr>
        <w:rFonts w:ascii="Arial" w:hAnsi="Arial" w:cs="Arial"/>
        <w:noProof/>
        <w:sz w:val="18"/>
      </w:rPr>
      <w:t>3</w:t>
    </w:r>
    <w:r w:rsidR="002A5741">
      <w:rPr>
        <w:rFonts w:ascii="Arial" w:hAnsi="Arial" w:cs="Arial"/>
        <w:sz w:val="18"/>
      </w:rPr>
      <w:fldChar w:fldCharType="end"/>
    </w:r>
  </w:p>
  <w:p w:rsidR="00521A16" w:rsidRPr="00521A16" w:rsidRDefault="00521A16" w:rsidP="00092BFD">
    <w:pPr>
      <w:tabs>
        <w:tab w:val="right" w:pos="9637"/>
      </w:tabs>
      <w:rPr>
        <w:rFonts w:ascii="Arial" w:hAnsi="Arial" w:cs="Arial"/>
        <w:sz w:val="14"/>
      </w:rPr>
    </w:pPr>
    <w:r w:rsidRPr="00521A16">
      <w:rPr>
        <w:rFonts w:ascii="Arial" w:hAnsi="Arial" w:cs="Arial"/>
        <w:sz w:val="14"/>
      </w:rPr>
      <w:t>Formular Stand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10" w:rsidRDefault="00AB3C10">
      <w:r>
        <w:separator/>
      </w:r>
    </w:p>
  </w:footnote>
  <w:footnote w:type="continuationSeparator" w:id="0">
    <w:p w:rsidR="00AB3C10" w:rsidRDefault="00AB3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ZXMfLKJw36tQ9m5mI8YgPfDM60=" w:salt="xX6zpbNdl9XEvVSkjaOHH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63"/>
    <w:rsid w:val="000109C0"/>
    <w:rsid w:val="0002495F"/>
    <w:rsid w:val="00026C84"/>
    <w:rsid w:val="000317CC"/>
    <w:rsid w:val="000318E3"/>
    <w:rsid w:val="00031B73"/>
    <w:rsid w:val="0006663A"/>
    <w:rsid w:val="000868E8"/>
    <w:rsid w:val="00092BFD"/>
    <w:rsid w:val="00093FB3"/>
    <w:rsid w:val="00097633"/>
    <w:rsid w:val="000A0C23"/>
    <w:rsid w:val="000A5A70"/>
    <w:rsid w:val="000C44FB"/>
    <w:rsid w:val="000D0EFF"/>
    <w:rsid w:val="000E2A6D"/>
    <w:rsid w:val="000F51ED"/>
    <w:rsid w:val="00105065"/>
    <w:rsid w:val="00151C58"/>
    <w:rsid w:val="00164405"/>
    <w:rsid w:val="00164994"/>
    <w:rsid w:val="0019474C"/>
    <w:rsid w:val="001A113B"/>
    <w:rsid w:val="001A6D7D"/>
    <w:rsid w:val="001B0263"/>
    <w:rsid w:val="001D7483"/>
    <w:rsid w:val="001E503F"/>
    <w:rsid w:val="001F617F"/>
    <w:rsid w:val="00203770"/>
    <w:rsid w:val="0023575F"/>
    <w:rsid w:val="00235A8E"/>
    <w:rsid w:val="00241D45"/>
    <w:rsid w:val="002614F1"/>
    <w:rsid w:val="0028433F"/>
    <w:rsid w:val="002A4B46"/>
    <w:rsid w:val="002A5741"/>
    <w:rsid w:val="002B751A"/>
    <w:rsid w:val="002B7CAF"/>
    <w:rsid w:val="002D55C0"/>
    <w:rsid w:val="002E5DE0"/>
    <w:rsid w:val="002F4366"/>
    <w:rsid w:val="003116FB"/>
    <w:rsid w:val="0031469F"/>
    <w:rsid w:val="00317FCE"/>
    <w:rsid w:val="003250AD"/>
    <w:rsid w:val="00330978"/>
    <w:rsid w:val="00343E8F"/>
    <w:rsid w:val="00356AF5"/>
    <w:rsid w:val="00397DB9"/>
    <w:rsid w:val="003E2540"/>
    <w:rsid w:val="003F474D"/>
    <w:rsid w:val="00432BF4"/>
    <w:rsid w:val="00444DC5"/>
    <w:rsid w:val="00460132"/>
    <w:rsid w:val="00466DF1"/>
    <w:rsid w:val="00485BAE"/>
    <w:rsid w:val="00490E27"/>
    <w:rsid w:val="004A669D"/>
    <w:rsid w:val="004B25D2"/>
    <w:rsid w:val="004B3A74"/>
    <w:rsid w:val="004B46A6"/>
    <w:rsid w:val="004B52A8"/>
    <w:rsid w:val="004C064B"/>
    <w:rsid w:val="004C6168"/>
    <w:rsid w:val="004D1261"/>
    <w:rsid w:val="004D4500"/>
    <w:rsid w:val="004E2DBD"/>
    <w:rsid w:val="004F12D1"/>
    <w:rsid w:val="004F1894"/>
    <w:rsid w:val="004F6655"/>
    <w:rsid w:val="0050749F"/>
    <w:rsid w:val="005205DD"/>
    <w:rsid w:val="00521A16"/>
    <w:rsid w:val="005277BD"/>
    <w:rsid w:val="00530F5E"/>
    <w:rsid w:val="005652D4"/>
    <w:rsid w:val="005833FF"/>
    <w:rsid w:val="00594793"/>
    <w:rsid w:val="00597E36"/>
    <w:rsid w:val="005C5017"/>
    <w:rsid w:val="005D59C1"/>
    <w:rsid w:val="0060732A"/>
    <w:rsid w:val="00612919"/>
    <w:rsid w:val="00615D9A"/>
    <w:rsid w:val="00644E9F"/>
    <w:rsid w:val="00646E55"/>
    <w:rsid w:val="0065193C"/>
    <w:rsid w:val="00667248"/>
    <w:rsid w:val="0067167C"/>
    <w:rsid w:val="006B4BCD"/>
    <w:rsid w:val="006D2AA2"/>
    <w:rsid w:val="006F4AF9"/>
    <w:rsid w:val="007238C3"/>
    <w:rsid w:val="00734BF3"/>
    <w:rsid w:val="00735524"/>
    <w:rsid w:val="00745C04"/>
    <w:rsid w:val="007505FE"/>
    <w:rsid w:val="00761D7A"/>
    <w:rsid w:val="00770458"/>
    <w:rsid w:val="0078542A"/>
    <w:rsid w:val="007A1211"/>
    <w:rsid w:val="007A1264"/>
    <w:rsid w:val="007A2F3D"/>
    <w:rsid w:val="007C1E63"/>
    <w:rsid w:val="007E3FCA"/>
    <w:rsid w:val="007F1F45"/>
    <w:rsid w:val="00805E6F"/>
    <w:rsid w:val="0084126D"/>
    <w:rsid w:val="00843865"/>
    <w:rsid w:val="008439D1"/>
    <w:rsid w:val="008600BB"/>
    <w:rsid w:val="00860811"/>
    <w:rsid w:val="00882671"/>
    <w:rsid w:val="008851E7"/>
    <w:rsid w:val="0089383F"/>
    <w:rsid w:val="008A2C9B"/>
    <w:rsid w:val="008B149C"/>
    <w:rsid w:val="008B2509"/>
    <w:rsid w:val="008F356F"/>
    <w:rsid w:val="00904C17"/>
    <w:rsid w:val="00905695"/>
    <w:rsid w:val="00905EB1"/>
    <w:rsid w:val="00910F02"/>
    <w:rsid w:val="0092626F"/>
    <w:rsid w:val="009376B6"/>
    <w:rsid w:val="00942049"/>
    <w:rsid w:val="00955D82"/>
    <w:rsid w:val="009743D6"/>
    <w:rsid w:val="009963EB"/>
    <w:rsid w:val="009971AE"/>
    <w:rsid w:val="009B66A7"/>
    <w:rsid w:val="00A41CA8"/>
    <w:rsid w:val="00A62D9C"/>
    <w:rsid w:val="00A63966"/>
    <w:rsid w:val="00A63DAD"/>
    <w:rsid w:val="00A672FE"/>
    <w:rsid w:val="00A8406B"/>
    <w:rsid w:val="00AB1410"/>
    <w:rsid w:val="00AB3C10"/>
    <w:rsid w:val="00AD01CB"/>
    <w:rsid w:val="00AE7DFE"/>
    <w:rsid w:val="00AF56BF"/>
    <w:rsid w:val="00AF6772"/>
    <w:rsid w:val="00B02562"/>
    <w:rsid w:val="00B14366"/>
    <w:rsid w:val="00B1783A"/>
    <w:rsid w:val="00B21743"/>
    <w:rsid w:val="00B24CA9"/>
    <w:rsid w:val="00B321B0"/>
    <w:rsid w:val="00B47261"/>
    <w:rsid w:val="00B4741D"/>
    <w:rsid w:val="00B869C7"/>
    <w:rsid w:val="00B932BC"/>
    <w:rsid w:val="00BA2528"/>
    <w:rsid w:val="00BB32FF"/>
    <w:rsid w:val="00BD7294"/>
    <w:rsid w:val="00BE1B2F"/>
    <w:rsid w:val="00BF58D8"/>
    <w:rsid w:val="00BF7A78"/>
    <w:rsid w:val="00C05016"/>
    <w:rsid w:val="00C20090"/>
    <w:rsid w:val="00C2042B"/>
    <w:rsid w:val="00C27630"/>
    <w:rsid w:val="00C32DE3"/>
    <w:rsid w:val="00C404FD"/>
    <w:rsid w:val="00C72BAC"/>
    <w:rsid w:val="00CA552F"/>
    <w:rsid w:val="00CB1D49"/>
    <w:rsid w:val="00CC75D5"/>
    <w:rsid w:val="00D05EF4"/>
    <w:rsid w:val="00D2605B"/>
    <w:rsid w:val="00D2623D"/>
    <w:rsid w:val="00D510A8"/>
    <w:rsid w:val="00D57891"/>
    <w:rsid w:val="00D816E6"/>
    <w:rsid w:val="00DB4FB7"/>
    <w:rsid w:val="00DC690A"/>
    <w:rsid w:val="00DD5545"/>
    <w:rsid w:val="00DE17E9"/>
    <w:rsid w:val="00DE67C0"/>
    <w:rsid w:val="00DE6FC8"/>
    <w:rsid w:val="00DE776E"/>
    <w:rsid w:val="00DF598A"/>
    <w:rsid w:val="00DF73BC"/>
    <w:rsid w:val="00E16E7D"/>
    <w:rsid w:val="00E32E53"/>
    <w:rsid w:val="00E33AC7"/>
    <w:rsid w:val="00E53384"/>
    <w:rsid w:val="00E56854"/>
    <w:rsid w:val="00E71092"/>
    <w:rsid w:val="00E975E2"/>
    <w:rsid w:val="00EA4992"/>
    <w:rsid w:val="00EB0C18"/>
    <w:rsid w:val="00EE2648"/>
    <w:rsid w:val="00EF3893"/>
    <w:rsid w:val="00EF6964"/>
    <w:rsid w:val="00F0145A"/>
    <w:rsid w:val="00F21B98"/>
    <w:rsid w:val="00F21CA5"/>
    <w:rsid w:val="00F309DC"/>
    <w:rsid w:val="00F3669D"/>
    <w:rsid w:val="00F5633E"/>
    <w:rsid w:val="00F63B82"/>
    <w:rsid w:val="00F71824"/>
    <w:rsid w:val="00F770EB"/>
    <w:rsid w:val="00F901BB"/>
    <w:rsid w:val="00F9286D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79AD15-A170-4DC4-BC15-9553F537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5D82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tabs>
        <w:tab w:val="left" w:pos="2415"/>
      </w:tabs>
    </w:pPr>
    <w:rPr>
      <w:rFonts w:ascii="Arial" w:hAnsi="Arial"/>
      <w:sz w:val="16"/>
    </w:rPr>
  </w:style>
  <w:style w:type="paragraph" w:styleId="Textkrper2">
    <w:name w:val="Body Text 2"/>
    <w:basedOn w:val="Standard"/>
    <w:pPr>
      <w:spacing w:line="360" w:lineRule="auto"/>
    </w:pPr>
    <w:rPr>
      <w:rFonts w:ascii="Arial" w:hAnsi="Arial"/>
      <w:sz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4C6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E3FC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309D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2D55C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D55C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D55C0"/>
  </w:style>
  <w:style w:type="paragraph" w:styleId="Kommentarthema">
    <w:name w:val="annotation subject"/>
    <w:basedOn w:val="Kommentartext"/>
    <w:next w:val="Kommentartext"/>
    <w:link w:val="KommentarthemaZchn"/>
    <w:rsid w:val="002D55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D5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rmann\Downloads\Anforderung%20Mobiler%20Sonderp&#228;dagogischer%20Diens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Anforderung Mobiler Sonderpädagogischer Dienste.dotx</Template>
  <TotalTime>0</TotalTime>
  <Pages>3</Pages>
  <Words>678</Words>
  <Characters>4276</Characters>
  <Application>Microsoft Office Word</Application>
  <DocSecurity>8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Anforderung Mobiler Sonderpädagogischer Dienste</vt:lpstr>
    </vt:vector>
  </TitlesOfParts>
  <Company>Heim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Anforderung Mobiler Sonderpädagogischer Dienste</dc:title>
  <dc:creator>Herrmann</dc:creator>
  <cp:lastModifiedBy>Vielmuth</cp:lastModifiedBy>
  <cp:revision>2</cp:revision>
  <cp:lastPrinted>2008-02-07T14:11:00Z</cp:lastPrinted>
  <dcterms:created xsi:type="dcterms:W3CDTF">2020-10-13T05:28:00Z</dcterms:created>
  <dcterms:modified xsi:type="dcterms:W3CDTF">2020-10-13T05:28:00Z</dcterms:modified>
</cp:coreProperties>
</file>