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27"/>
        <w:gridCol w:w="615"/>
        <w:gridCol w:w="840"/>
        <w:gridCol w:w="104"/>
        <w:gridCol w:w="316"/>
        <w:gridCol w:w="373"/>
        <w:gridCol w:w="163"/>
        <w:gridCol w:w="360"/>
        <w:gridCol w:w="1482"/>
        <w:gridCol w:w="105"/>
        <w:gridCol w:w="30"/>
        <w:gridCol w:w="470"/>
        <w:gridCol w:w="239"/>
        <w:gridCol w:w="559"/>
        <w:gridCol w:w="295"/>
        <w:gridCol w:w="265"/>
        <w:gridCol w:w="926"/>
        <w:gridCol w:w="193"/>
        <w:gridCol w:w="1820"/>
        <w:gridCol w:w="48"/>
        <w:gridCol w:w="14"/>
      </w:tblGrid>
      <w:tr w:rsidR="001F617F" w:rsidRPr="002D55C0" w:rsidTr="0081443A">
        <w:trPr>
          <w:gridAfter w:val="2"/>
          <w:wAfter w:w="63" w:type="dxa"/>
          <w:trHeight w:hRule="exact" w:val="2186"/>
        </w:trPr>
        <w:tc>
          <w:tcPr>
            <w:tcW w:w="487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1A16" w:rsidRPr="00D30B4B" w:rsidRDefault="00521A16" w:rsidP="00521A16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D30B4B">
              <w:rPr>
                <w:rFonts w:ascii="Arial" w:hAnsi="Arial"/>
                <w:sz w:val="20"/>
                <w:szCs w:val="20"/>
              </w:rPr>
              <w:t>Verfahren zur Feststellung von sonderpädagogischem Förderbedarf</w:t>
            </w:r>
          </w:p>
          <w:p w:rsidR="00521A16" w:rsidRDefault="00521A16" w:rsidP="00521A16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  <w:p w:rsidR="00466DF1" w:rsidRPr="00D30B4B" w:rsidRDefault="00521A16" w:rsidP="00521A16">
            <w:pPr>
              <w:tabs>
                <w:tab w:val="left" w:pos="2415"/>
              </w:tabs>
              <w:rPr>
                <w:rFonts w:ascii="Arial" w:hAnsi="Arial"/>
                <w:b/>
                <w:szCs w:val="20"/>
              </w:rPr>
            </w:pPr>
            <w:r w:rsidRPr="00D30B4B">
              <w:rPr>
                <w:rFonts w:ascii="Arial" w:hAnsi="Arial"/>
                <w:b/>
                <w:szCs w:val="20"/>
              </w:rPr>
              <w:t>Anforderung de</w:t>
            </w:r>
            <w:r w:rsidR="00D30B4B">
              <w:rPr>
                <w:rFonts w:ascii="Arial" w:hAnsi="Arial"/>
                <w:b/>
                <w:szCs w:val="20"/>
              </w:rPr>
              <w:t>s</w:t>
            </w:r>
            <w:r w:rsidRPr="00D30B4B">
              <w:rPr>
                <w:rFonts w:ascii="Arial" w:hAnsi="Arial"/>
                <w:b/>
                <w:szCs w:val="20"/>
              </w:rPr>
              <w:t xml:space="preserve"> </w:t>
            </w:r>
            <w:r w:rsidRPr="00D30B4B">
              <w:rPr>
                <w:rFonts w:ascii="Arial" w:hAnsi="Arial"/>
                <w:b/>
                <w:szCs w:val="20"/>
              </w:rPr>
              <w:br/>
              <w:t>Mobilen Sonderpädagogischen Dienste</w:t>
            </w:r>
            <w:r w:rsidR="00D30B4B">
              <w:rPr>
                <w:rFonts w:ascii="Arial" w:hAnsi="Arial"/>
                <w:b/>
                <w:szCs w:val="20"/>
              </w:rPr>
              <w:t>s</w:t>
            </w:r>
          </w:p>
          <w:p w:rsidR="008711FF" w:rsidRPr="002D55C0" w:rsidRDefault="008711FF" w:rsidP="00521A16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D30B4B">
              <w:rPr>
                <w:rFonts w:ascii="Arial" w:hAnsi="Arial"/>
                <w:b/>
                <w:szCs w:val="20"/>
              </w:rPr>
              <w:br/>
              <w:t>- FOLGEANTRAG -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7F" w:rsidRPr="002D55C0" w:rsidRDefault="00521A16" w:rsidP="00D30B4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521A16">
              <w:rPr>
                <w:rFonts w:ascii="Arial" w:hAnsi="Arial"/>
                <w:sz w:val="18"/>
                <w:szCs w:val="20"/>
              </w:rPr>
              <w:t xml:space="preserve">Anfordernde </w:t>
            </w:r>
            <w:r w:rsidR="00D30B4B">
              <w:rPr>
                <w:rFonts w:ascii="Arial" w:hAnsi="Arial"/>
                <w:sz w:val="18"/>
                <w:szCs w:val="20"/>
              </w:rPr>
              <w:t>Schule</w:t>
            </w:r>
            <w:r w:rsidRPr="00521A16">
              <w:rPr>
                <w:rFonts w:ascii="Arial" w:hAnsi="Arial"/>
                <w:sz w:val="18"/>
                <w:szCs w:val="20"/>
              </w:rPr>
              <w:t xml:space="preserve"> (Stempel)</w:t>
            </w:r>
          </w:p>
        </w:tc>
      </w:tr>
      <w:tr w:rsidR="00D30B4B" w:rsidRPr="002D55C0" w:rsidTr="0081443A">
        <w:trPr>
          <w:gridAfter w:val="2"/>
          <w:wAfter w:w="63" w:type="dxa"/>
          <w:trHeight w:hRule="exact" w:val="137"/>
        </w:trPr>
        <w:tc>
          <w:tcPr>
            <w:tcW w:w="48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4B" w:rsidRPr="00521A16" w:rsidRDefault="00D30B4B" w:rsidP="00521A16">
            <w:pPr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4B" w:rsidRPr="00521A16" w:rsidRDefault="00D30B4B" w:rsidP="00466DF1">
            <w:pPr>
              <w:tabs>
                <w:tab w:val="left" w:pos="2415"/>
              </w:tabs>
              <w:rPr>
                <w:rFonts w:ascii="Arial" w:hAnsi="Arial"/>
                <w:sz w:val="18"/>
                <w:szCs w:val="20"/>
              </w:rPr>
            </w:pPr>
          </w:p>
        </w:tc>
      </w:tr>
      <w:tr w:rsidR="00967297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F901BB" w:rsidRDefault="00967297" w:rsidP="007136CA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 xml:space="preserve">Persönliche Daten </w:t>
            </w:r>
            <w:r w:rsidR="007136CA">
              <w:rPr>
                <w:rFonts w:ascii="Arial" w:hAnsi="Arial"/>
                <w:b/>
                <w:sz w:val="20"/>
                <w:szCs w:val="20"/>
              </w:rPr>
              <w:t xml:space="preserve">des </w:t>
            </w:r>
            <w:r>
              <w:rPr>
                <w:rFonts w:ascii="Arial" w:hAnsi="Arial"/>
                <w:b/>
                <w:sz w:val="20"/>
                <w:szCs w:val="20"/>
              </w:rPr>
              <w:t>Kind</w:t>
            </w:r>
            <w:r w:rsidR="007136CA">
              <w:rPr>
                <w:rFonts w:ascii="Arial" w:hAnsi="Arial"/>
                <w:b/>
                <w:sz w:val="20"/>
                <w:szCs w:val="20"/>
              </w:rPr>
              <w:t>es</w:t>
            </w:r>
            <w:r>
              <w:rPr>
                <w:rFonts w:ascii="Arial" w:hAnsi="Arial"/>
                <w:b/>
                <w:sz w:val="20"/>
                <w:szCs w:val="20"/>
              </w:rPr>
              <w:t>/Jugendliche</w:t>
            </w:r>
            <w:r w:rsidR="007136CA">
              <w:rPr>
                <w:rFonts w:ascii="Arial" w:hAnsi="Arial"/>
                <w:b/>
                <w:sz w:val="20"/>
                <w:szCs w:val="20"/>
              </w:rPr>
              <w:t>n</w:t>
            </w:r>
          </w:p>
        </w:tc>
      </w:tr>
      <w:tr w:rsidR="00967297" w:rsidRPr="00C20090" w:rsidTr="0081443A">
        <w:trPr>
          <w:gridAfter w:val="2"/>
          <w:wAfter w:w="63" w:type="dxa"/>
        </w:trPr>
        <w:tc>
          <w:tcPr>
            <w:tcW w:w="2706" w:type="dxa"/>
            <w:gridSpan w:val="6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 xml:space="preserve">Name </w:t>
            </w:r>
          </w:p>
        </w:tc>
        <w:tc>
          <w:tcPr>
            <w:tcW w:w="2643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Vorname</w:t>
            </w:r>
          </w:p>
        </w:tc>
        <w:tc>
          <w:tcPr>
            <w:tcW w:w="2313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Geburtsdatum</w:t>
            </w:r>
          </w:p>
        </w:tc>
        <w:tc>
          <w:tcPr>
            <w:tcW w:w="203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Nationalität</w:t>
            </w:r>
          </w:p>
        </w:tc>
      </w:tr>
      <w:tr w:rsidR="00967297" w:rsidRPr="002D55C0" w:rsidTr="0081443A">
        <w:trPr>
          <w:gridAfter w:val="2"/>
          <w:wAfter w:w="63" w:type="dxa"/>
        </w:trPr>
        <w:tc>
          <w:tcPr>
            <w:tcW w:w="2706" w:type="dxa"/>
            <w:gridSpan w:val="6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2116157676" w:edGrp="everyone" w:colFirst="0" w:colLast="0"/>
            <w:permStart w:id="2095660062" w:edGrp="everyone" w:colFirst="1" w:colLast="1"/>
            <w:permStart w:id="1170032005" w:edGrp="everyone" w:colFirst="2" w:colLast="2"/>
            <w:permStart w:id="748821436" w:edGrp="everyone" w:colFirst="3" w:colLast="3"/>
          </w:p>
        </w:tc>
        <w:tc>
          <w:tcPr>
            <w:tcW w:w="2643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3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2116157676"/>
      <w:permEnd w:id="2095660062"/>
      <w:permEnd w:id="1170032005"/>
      <w:permEnd w:id="748821436"/>
      <w:tr w:rsidR="00967297" w:rsidRPr="002D55C0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 xml:space="preserve">Wohnanschrift </w:t>
            </w:r>
          </w:p>
        </w:tc>
      </w:tr>
      <w:tr w:rsidR="00967297" w:rsidRPr="002D55C0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03942070" w:edGrp="everyone" w:colFirst="0" w:colLast="0"/>
          </w:p>
        </w:tc>
      </w:tr>
      <w:permEnd w:id="103942070"/>
      <w:tr w:rsidR="00967297" w:rsidRPr="00C20090" w:rsidTr="0081443A">
        <w:trPr>
          <w:gridAfter w:val="2"/>
          <w:wAfter w:w="63" w:type="dxa"/>
        </w:trPr>
        <w:tc>
          <w:tcPr>
            <w:tcW w:w="53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</w:p>
        </w:tc>
      </w:tr>
      <w:tr w:rsidR="00CD4E7D" w:rsidRPr="00C20090" w:rsidTr="0081443A">
        <w:trPr>
          <w:gridAfter w:val="2"/>
          <w:wAfter w:w="63" w:type="dxa"/>
        </w:trPr>
        <w:tc>
          <w:tcPr>
            <w:tcW w:w="672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CD4E7D" w:rsidRPr="00C20090" w:rsidRDefault="00CD4E7D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b/>
                <w:sz w:val="20"/>
                <w:szCs w:val="20"/>
              </w:rPr>
              <w:t>Eltern/Personensorgeberechtigte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  <w:r w:rsidRPr="00C27630">
              <w:rPr>
                <w:rFonts w:ascii="Arial" w:hAnsi="Arial"/>
                <w:sz w:val="16"/>
                <w:szCs w:val="20"/>
              </w:rPr>
              <w:t>Name, Vorname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  <w:vAlign w:val="bottom"/>
          </w:tcPr>
          <w:p w:rsidR="00CD4E7D" w:rsidRPr="00C20090" w:rsidRDefault="00CD4E7D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Telefonnummer</w:t>
            </w:r>
          </w:p>
        </w:tc>
      </w:tr>
      <w:tr w:rsidR="00CD4E7D" w:rsidRPr="002D55C0" w:rsidTr="0081443A">
        <w:trPr>
          <w:gridAfter w:val="2"/>
          <w:wAfter w:w="63" w:type="dxa"/>
        </w:trPr>
        <w:tc>
          <w:tcPr>
            <w:tcW w:w="6724" w:type="dxa"/>
            <w:gridSpan w:val="16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CD4E7D" w:rsidRPr="002D55C0" w:rsidRDefault="00CD4E7D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057905144" w:edGrp="everyone" w:colFirst="0" w:colLast="0"/>
            <w:permStart w:id="2102209828" w:edGrp="everyone" w:colFirst="1" w:colLast="1"/>
          </w:p>
        </w:tc>
        <w:tc>
          <w:tcPr>
            <w:tcW w:w="2976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CD4E7D" w:rsidRPr="002D55C0" w:rsidRDefault="00CD4E7D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CD4E7D" w:rsidRPr="002D55C0" w:rsidTr="0081443A">
        <w:trPr>
          <w:gridAfter w:val="2"/>
          <w:wAfter w:w="63" w:type="dxa"/>
        </w:trPr>
        <w:tc>
          <w:tcPr>
            <w:tcW w:w="6724" w:type="dxa"/>
            <w:gridSpan w:val="16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CD4E7D" w:rsidRPr="002D55C0" w:rsidRDefault="00CD4E7D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41238782" w:edGrp="everyone" w:colFirst="0" w:colLast="0"/>
            <w:permStart w:id="862350671" w:edGrp="everyone" w:colFirst="1" w:colLast="1"/>
            <w:permEnd w:id="1057905144"/>
            <w:permEnd w:id="2102209828"/>
          </w:p>
        </w:tc>
        <w:tc>
          <w:tcPr>
            <w:tcW w:w="2976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CD4E7D" w:rsidRPr="002D55C0" w:rsidRDefault="00CD4E7D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41238782"/>
      <w:permEnd w:id="862350671"/>
      <w:tr w:rsidR="00967297" w:rsidRPr="00C20090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 xml:space="preserve">Wohnanschrift </w:t>
            </w:r>
            <w:r w:rsidRPr="00C20090">
              <w:rPr>
                <w:rFonts w:ascii="Arial" w:hAnsi="Arial"/>
                <w:sz w:val="16"/>
                <w:szCs w:val="20"/>
              </w:rPr>
              <w:t xml:space="preserve">(sofern </w:t>
            </w:r>
            <w:r>
              <w:rPr>
                <w:rFonts w:ascii="Arial" w:hAnsi="Arial"/>
                <w:sz w:val="16"/>
                <w:szCs w:val="20"/>
              </w:rPr>
              <w:t xml:space="preserve">vom Kind/Jugendlichen </w:t>
            </w:r>
            <w:r w:rsidRPr="00C20090">
              <w:rPr>
                <w:rFonts w:ascii="Arial" w:hAnsi="Arial"/>
                <w:sz w:val="16"/>
                <w:szCs w:val="20"/>
              </w:rPr>
              <w:t>abweichend)</w:t>
            </w:r>
          </w:p>
        </w:tc>
      </w:tr>
      <w:tr w:rsidR="00967297" w:rsidRPr="002D55C0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97" w:rsidRPr="002D55C0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470959695" w:edGrp="everyone" w:colFirst="0" w:colLast="0"/>
          </w:p>
        </w:tc>
      </w:tr>
      <w:permEnd w:id="1470959695"/>
      <w:tr w:rsidR="00967297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297" w:rsidRPr="00F901BB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1443A" w:rsidRPr="00A62D9C" w:rsidTr="0081443A">
        <w:trPr>
          <w:gridAfter w:val="2"/>
          <w:wAfter w:w="63" w:type="dxa"/>
        </w:trPr>
        <w:tc>
          <w:tcPr>
            <w:tcW w:w="6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E7F5"/>
          </w:tcPr>
          <w:p w:rsidR="0081443A" w:rsidRPr="00A62D9C" w:rsidRDefault="0081443A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62D9C">
              <w:rPr>
                <w:rFonts w:ascii="Arial" w:hAnsi="Arial" w:cs="Arial"/>
                <w:b/>
                <w:sz w:val="20"/>
                <w:szCs w:val="20"/>
              </w:rPr>
              <w:t>Besuchte Schule/Einrichtung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E7F5"/>
          </w:tcPr>
          <w:p w:rsidR="0081443A" w:rsidRPr="008479A0" w:rsidRDefault="0081443A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16"/>
                <w:szCs w:val="20"/>
              </w:rPr>
            </w:pPr>
            <w:r w:rsidRPr="008479A0">
              <w:rPr>
                <w:rFonts w:ascii="Arial" w:hAnsi="Arial" w:cs="Arial"/>
                <w:sz w:val="16"/>
                <w:szCs w:val="20"/>
              </w:rPr>
              <w:t>Klasse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4E7F5"/>
          </w:tcPr>
          <w:p w:rsidR="0081443A" w:rsidRPr="008479A0" w:rsidRDefault="0081443A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16"/>
                <w:szCs w:val="20"/>
              </w:rPr>
            </w:pPr>
            <w:r w:rsidRPr="008479A0">
              <w:rPr>
                <w:rFonts w:ascii="Arial" w:hAnsi="Arial" w:cs="Arial"/>
                <w:sz w:val="16"/>
                <w:szCs w:val="20"/>
              </w:rPr>
              <w:t>Schulbesuchsjahr</w:t>
            </w:r>
          </w:p>
        </w:tc>
      </w:tr>
      <w:tr w:rsidR="0081443A" w:rsidRPr="00A62D9C" w:rsidTr="0081443A">
        <w:trPr>
          <w:gridAfter w:val="2"/>
          <w:wAfter w:w="63" w:type="dxa"/>
        </w:trPr>
        <w:tc>
          <w:tcPr>
            <w:tcW w:w="6157" w:type="dxa"/>
            <w:gridSpan w:val="1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43A" w:rsidRPr="00A62D9C" w:rsidRDefault="0081443A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  <w:permStart w:id="805912460" w:edGrp="everyone" w:colFirst="0" w:colLast="0"/>
            <w:permStart w:id="1299449884" w:edGrp="everyone" w:colFirst="1" w:colLast="1"/>
            <w:permStart w:id="468851397" w:edGrp="everyone" w:colFirst="2" w:colLast="2"/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43A" w:rsidRPr="00A62D9C" w:rsidRDefault="0081443A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3A" w:rsidRPr="00A62D9C" w:rsidRDefault="0081443A" w:rsidP="00CA15E1">
            <w:pPr>
              <w:keepLines/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05912460"/>
      <w:permEnd w:id="1299449884"/>
      <w:permEnd w:id="468851397"/>
      <w:tr w:rsidR="0081443A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43A" w:rsidRPr="00F901BB" w:rsidRDefault="0081443A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67297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F901BB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>Gegenstand der Anforderung</w:t>
            </w:r>
          </w:p>
        </w:tc>
      </w:tr>
      <w:tr w:rsidR="00967297" w:rsidRPr="00C20090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D2623D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D2623D">
              <w:rPr>
                <w:rFonts w:ascii="Arial" w:hAnsi="Arial"/>
                <w:sz w:val="20"/>
                <w:szCs w:val="20"/>
              </w:rPr>
              <w:t>Bei dem genannten Kind/Jugendlichen bestehen Anhaltspunkte für einen sonderpädagogischen Förderbedarf im Bereich</w:t>
            </w:r>
          </w:p>
          <w:p w:rsidR="00967297" w:rsidRPr="00C2009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D2623D">
              <w:rPr>
                <w:rFonts w:ascii="Arial" w:hAnsi="Arial"/>
                <w:sz w:val="16"/>
                <w:szCs w:val="20"/>
              </w:rPr>
              <w:t>Zutreffendes bitte ankreuzen, Mehrfachnennungen möglich</w:t>
            </w:r>
          </w:p>
        </w:tc>
      </w:tr>
      <w:tr w:rsidR="00967297" w:rsidRPr="002D55C0" w:rsidTr="0081443A">
        <w:trPr>
          <w:gridAfter w:val="2"/>
          <w:wAfter w:w="63" w:type="dxa"/>
        </w:trPr>
        <w:permStart w:id="1660119953" w:edGrp="everyone" w:colFirst="2" w:colLast="2" w:displacedByCustomXml="next"/>
        <w:permStart w:id="1424892761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-10558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 xml:space="preserve">Lernen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679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Emotionale und soziale Entwicklung</w:t>
            </w:r>
          </w:p>
        </w:tc>
      </w:tr>
      <w:tr w:rsidR="00967297" w:rsidRPr="002D55C0" w:rsidTr="0081443A">
        <w:trPr>
          <w:gridAfter w:val="2"/>
          <w:wAfter w:w="63" w:type="dxa"/>
        </w:trPr>
        <w:permEnd w:id="1660119953" w:displacedByCustomXml="next"/>
        <w:permEnd w:id="1424892761" w:displacedByCustomXml="next"/>
        <w:permStart w:id="573077659" w:edGrp="everyone" w:colFirst="2" w:colLast="2" w:displacedByCustomXml="next"/>
        <w:permStart w:id="947795672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-81656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Sprache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292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Hören</w:t>
            </w:r>
          </w:p>
        </w:tc>
      </w:tr>
      <w:tr w:rsidR="00967297" w:rsidRPr="002D55C0" w:rsidTr="0081443A">
        <w:trPr>
          <w:gridAfter w:val="2"/>
          <w:wAfter w:w="63" w:type="dxa"/>
        </w:trPr>
        <w:permEnd w:id="573077659" w:displacedByCustomXml="next"/>
        <w:permEnd w:id="947795672" w:displacedByCustomXml="next"/>
        <w:permStart w:id="1944747783" w:edGrp="everyone" w:colFirst="2" w:colLast="2" w:displacedByCustomXml="next"/>
        <w:permStart w:id="65107655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36887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Körperliche und motorische Entwicklung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956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Sehen</w:t>
            </w:r>
          </w:p>
        </w:tc>
      </w:tr>
      <w:tr w:rsidR="00967297" w:rsidRPr="002D55C0" w:rsidTr="0081443A">
        <w:trPr>
          <w:gridAfter w:val="2"/>
          <w:wAfter w:w="63" w:type="dxa"/>
        </w:trPr>
        <w:permEnd w:id="1944747783" w:displacedByCustomXml="next"/>
        <w:permEnd w:id="65107655" w:displacedByCustomXml="next"/>
        <w:permStart w:id="1724663227" w:edGrp="everyone" w:colFirst="2" w:colLast="2" w:displacedByCustomXml="next"/>
        <w:permStart w:id="1510946821" w:edGrp="everyone" w:colFirst="0" w:colLast="0" w:displacedByCustomXml="next"/>
        <w:permStart w:id="1374957739" w:edGrp="everyone" w:colFirst="3" w:colLast="3" w:displacedByCustomXml="next"/>
        <w:sdt>
          <w:sdtPr>
            <w:rPr>
              <w:rFonts w:ascii="Arial" w:hAnsi="Arial" w:cs="Arial"/>
              <w:sz w:val="20"/>
              <w:szCs w:val="20"/>
            </w:rPr>
            <w:id w:val="-96111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3" w:type="dxa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Geistige Entwicklung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93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gridSpan w:val="2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374957739"/>
      <w:permEnd w:id="1510946821"/>
      <w:permEnd w:id="1724663227"/>
      <w:tr w:rsidR="00967297" w:rsidRPr="002D55C0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7F5"/>
          </w:tcPr>
          <w:p w:rsidR="00967297" w:rsidRPr="002D55C0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D2623D">
              <w:rPr>
                <w:rFonts w:ascii="Arial" w:hAnsi="Arial"/>
                <w:sz w:val="16"/>
                <w:szCs w:val="20"/>
              </w:rPr>
              <w:t>Es wird um Feststellung des sonderpädagogischen Förderbedarfs und Erstellung eines sonderpädagogischen Gutachtens nach § 8a</w:t>
            </w:r>
            <w:r>
              <w:rPr>
                <w:rFonts w:ascii="Arial" w:hAnsi="Arial"/>
                <w:sz w:val="16"/>
                <w:szCs w:val="20"/>
              </w:rPr>
              <w:t> </w:t>
            </w:r>
            <w:r w:rsidRPr="00D2623D">
              <w:rPr>
                <w:rFonts w:ascii="Arial" w:hAnsi="Arial"/>
                <w:sz w:val="16"/>
                <w:szCs w:val="20"/>
              </w:rPr>
              <w:t xml:space="preserve">ThürSchulG </w:t>
            </w:r>
            <w:r>
              <w:rPr>
                <w:rFonts w:ascii="Arial" w:hAnsi="Arial"/>
                <w:sz w:val="16"/>
                <w:szCs w:val="20"/>
              </w:rPr>
              <w:t xml:space="preserve">und § 137a ThürSchulO </w:t>
            </w:r>
            <w:r w:rsidRPr="00D2623D">
              <w:rPr>
                <w:rFonts w:ascii="Arial" w:hAnsi="Arial"/>
                <w:sz w:val="16"/>
                <w:szCs w:val="20"/>
              </w:rPr>
              <w:t>gebeten. Die erforderliche Unterstützung durch die Einrichtung wird zugesichert.</w:t>
            </w:r>
          </w:p>
        </w:tc>
      </w:tr>
      <w:tr w:rsidR="00967297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297" w:rsidRPr="00F901BB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67297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967297" w:rsidRPr="00F901BB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>Beigefügte Anlagen</w:t>
            </w:r>
          </w:p>
        </w:tc>
      </w:tr>
      <w:tr w:rsidR="00967297" w:rsidRPr="007238C3" w:rsidTr="0081443A">
        <w:trPr>
          <w:gridAfter w:val="2"/>
          <w:wAfter w:w="63" w:type="dxa"/>
        </w:trPr>
        <w:permStart w:id="1924868661" w:edGrp="everyone" w:colFirst="0" w:colLast="0" w:displacedByCustomXml="next"/>
        <w:permStart w:id="2015369230" w:edGrp="everyone" w:colFirst="3" w:colLast="3" w:displacedByCustomXml="next"/>
        <w:permStart w:id="905449854" w:edGrp="everyone" w:colFirst="2" w:colLast="2" w:displacedByCustomXml="next"/>
        <w:sdt>
          <w:sdtPr>
            <w:rPr>
              <w:rFonts w:ascii="Arial" w:hAnsi="Arial" w:cs="Arial"/>
              <w:sz w:val="20"/>
              <w:szCs w:val="20"/>
            </w:rPr>
            <w:id w:val="-3545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Kopie des letzten Zeugnisses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376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67297" w:rsidRPr="00D30B4B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967297" w:rsidRPr="00CA552F" w:rsidTr="0081443A">
        <w:trPr>
          <w:gridAfter w:val="2"/>
          <w:wAfter w:w="63" w:type="dxa"/>
        </w:trPr>
        <w:permEnd w:id="1924868661" w:displacedByCustomXml="next"/>
        <w:permEnd w:id="2015369230" w:displacedByCustomXml="next"/>
        <w:permEnd w:id="905449854" w:displacedByCustomXml="next"/>
        <w:permStart w:id="676276617" w:edGrp="everyone" w:colFirst="0" w:colLast="0" w:displacedByCustomXml="next"/>
        <w:permStart w:id="632373462" w:edGrp="everyone" w:colFirst="3" w:colLast="3" w:displacedByCustomXml="next"/>
        <w:permStart w:id="990315044" w:edGrp="everyone" w:colFirst="2" w:colLast="2" w:displacedByCustomXml="next"/>
        <w:sdt>
          <w:sdtPr>
            <w:rPr>
              <w:rFonts w:ascii="Arial" w:hAnsi="Arial" w:cs="Arial"/>
              <w:sz w:val="20"/>
              <w:szCs w:val="20"/>
            </w:rPr>
            <w:id w:val="-88218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2D55C0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 xml:space="preserve">Kopie(en) bisheriger Fördernachweise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365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keepNext/>
                  <w:keepLines/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67297" w:rsidRPr="00D30B4B" w:rsidRDefault="00967297" w:rsidP="00031A85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967297" w:rsidRPr="00CA552F" w:rsidTr="0081443A">
        <w:trPr>
          <w:gridAfter w:val="2"/>
          <w:wAfter w:w="63" w:type="dxa"/>
        </w:trPr>
        <w:permEnd w:id="676276617" w:displacedByCustomXml="next"/>
        <w:permEnd w:id="632373462" w:displacedByCustomXml="next"/>
        <w:permEnd w:id="990315044" w:displacedByCustomXml="next"/>
        <w:permStart w:id="863839555" w:edGrp="everyone" w:colFirst="0" w:colLast="0" w:displacedByCustomXml="next"/>
        <w:permStart w:id="2010347060" w:edGrp="everyone" w:colFirst="3" w:colLast="3" w:displacedByCustomXml="next"/>
        <w:permStart w:id="81278518" w:edGrp="everyone" w:colFirst="2" w:colLast="2" w:displacedByCustomXml="next"/>
        <w:sdt>
          <w:sdtPr>
            <w:rPr>
              <w:rFonts w:ascii="Arial" w:hAnsi="Arial" w:cs="Arial"/>
              <w:sz w:val="20"/>
              <w:szCs w:val="20"/>
            </w:rPr>
            <w:id w:val="-35419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7238C3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7238C3">
              <w:rPr>
                <w:rFonts w:ascii="Arial" w:hAnsi="Arial"/>
                <w:sz w:val="20"/>
                <w:szCs w:val="20"/>
              </w:rPr>
              <w:t>Einwilligungserklärung</w:t>
            </w:r>
            <w:r>
              <w:rPr>
                <w:rFonts w:ascii="Arial" w:hAnsi="Arial"/>
                <w:sz w:val="20"/>
                <w:szCs w:val="20"/>
              </w:rPr>
              <w:t xml:space="preserve"> zur Datenverarbeitung und Informationen nach Art. 13 DS-GVO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578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67297" w:rsidRPr="00D30B4B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967297" w:rsidRPr="00CA552F" w:rsidTr="0081443A">
        <w:trPr>
          <w:gridAfter w:val="2"/>
          <w:wAfter w:w="63" w:type="dxa"/>
        </w:trPr>
        <w:permEnd w:id="863839555" w:displacedByCustomXml="next"/>
        <w:permEnd w:id="2010347060" w:displacedByCustomXml="next"/>
        <w:permEnd w:id="81278518" w:displacedByCustomXml="next"/>
        <w:permStart w:id="977615389" w:edGrp="everyone" w:colFirst="0" w:colLast="0" w:displacedByCustomXml="next"/>
        <w:permStart w:id="1820328034" w:edGrp="everyone" w:colFirst="3" w:colLast="3" w:displacedByCustomXml="next"/>
        <w:permStart w:id="236920270" w:edGrp="everyone" w:colFirst="2" w:colLast="2" w:displacedByCustomXml="next"/>
        <w:sdt>
          <w:sdtPr>
            <w:rPr>
              <w:rFonts w:ascii="Arial" w:hAnsi="Arial" w:cs="Arial"/>
              <w:sz w:val="20"/>
              <w:szCs w:val="20"/>
            </w:rPr>
            <w:id w:val="13881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CA552F" w:rsidRDefault="00967297" w:rsidP="00031A85">
            <w:pPr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238C3">
              <w:rPr>
                <w:rFonts w:ascii="Arial" w:hAnsi="Arial"/>
                <w:sz w:val="20"/>
                <w:szCs w:val="20"/>
              </w:rPr>
              <w:t xml:space="preserve">Beschluss der Klassenkonferenz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7238C3">
              <w:rPr>
                <w:rFonts w:ascii="Arial" w:hAnsi="Arial"/>
                <w:sz w:val="16"/>
                <w:szCs w:val="20"/>
              </w:rPr>
              <w:t xml:space="preserve">(bei Nicht-Einwilligung der Eltern </w:t>
            </w:r>
            <w:r>
              <w:rPr>
                <w:rFonts w:ascii="Arial" w:hAnsi="Arial"/>
                <w:sz w:val="16"/>
                <w:szCs w:val="20"/>
              </w:rPr>
              <w:t xml:space="preserve">zur Einleitung des </w:t>
            </w:r>
            <w:r w:rsidRPr="007238C3">
              <w:rPr>
                <w:rFonts w:ascii="Arial" w:hAnsi="Arial"/>
                <w:sz w:val="16"/>
                <w:szCs w:val="20"/>
              </w:rPr>
              <w:t>Feststellungsverfahren</w:t>
            </w:r>
            <w:r>
              <w:rPr>
                <w:rFonts w:ascii="Arial" w:hAnsi="Arial"/>
                <w:sz w:val="16"/>
                <w:szCs w:val="20"/>
              </w:rPr>
              <w:t>s, § 8a Abs. 2 </w:t>
            </w:r>
            <w:r w:rsidR="0081443A">
              <w:rPr>
                <w:rFonts w:ascii="Arial" w:hAnsi="Arial"/>
                <w:sz w:val="16"/>
                <w:szCs w:val="20"/>
              </w:rPr>
              <w:t xml:space="preserve">Satz 2 </w:t>
            </w:r>
            <w:r>
              <w:rPr>
                <w:rFonts w:ascii="Arial" w:hAnsi="Arial"/>
                <w:sz w:val="16"/>
                <w:szCs w:val="20"/>
              </w:rPr>
              <w:t>ThürSchulG</w:t>
            </w:r>
            <w:r w:rsidRPr="007238C3">
              <w:rPr>
                <w:rFonts w:ascii="Arial" w:hAnsi="Arial"/>
                <w:sz w:val="16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8974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967297" w:rsidP="00031A85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967297" w:rsidRPr="00D30B4B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967297" w:rsidRPr="00CA552F" w:rsidTr="0081443A">
        <w:trPr>
          <w:gridAfter w:val="2"/>
          <w:wAfter w:w="63" w:type="dxa"/>
        </w:trPr>
        <w:permEnd w:id="977615389" w:displacedByCustomXml="next"/>
        <w:permEnd w:id="1820328034" w:displacedByCustomXml="next"/>
        <w:permEnd w:id="236920270" w:displacedByCustomXml="next"/>
        <w:permStart w:id="931887176" w:edGrp="everyone" w:colFirst="0" w:colLast="0" w:displacedByCustomXml="next"/>
        <w:permStart w:id="557276546" w:edGrp="everyone" w:colFirst="3" w:colLast="3" w:displacedByCustomXml="next"/>
        <w:permStart w:id="1962939072" w:edGrp="everyone" w:colFirst="2" w:colLast="2" w:displacedByCustomXml="next"/>
        <w:sdt>
          <w:sdtPr>
            <w:rPr>
              <w:rFonts w:ascii="Arial" w:hAnsi="Arial" w:cs="Arial"/>
              <w:sz w:val="20"/>
              <w:szCs w:val="20"/>
            </w:rPr>
            <w:id w:val="13738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D30B4B" w:rsidP="00031A85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3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D4E7F5"/>
          </w:tcPr>
          <w:p w:rsidR="00967297" w:rsidRPr="00967297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967297">
              <w:rPr>
                <w:rFonts w:ascii="Arial" w:hAnsi="Arial"/>
                <w:sz w:val="20"/>
                <w:szCs w:val="20"/>
              </w:rPr>
              <w:t>Kopie des Gutachtens</w:t>
            </w:r>
            <w:r w:rsidR="007136CA">
              <w:rPr>
                <w:rFonts w:ascii="Arial" w:hAnsi="Arial"/>
                <w:sz w:val="20"/>
                <w:szCs w:val="20"/>
              </w:rPr>
              <w:t xml:space="preserve"> zur Feststellung des sonderpädagogischen Förderbedarfs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776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tcBorders>
                  <w:top w:val="single" w:sz="12" w:space="0" w:color="D9D9D9" w:themeColor="background1" w:themeShade="D9"/>
                  <w:left w:val="single" w:sz="12" w:space="0" w:color="D9D9D9" w:themeColor="background1" w:themeShade="D9"/>
                  <w:bottom w:val="single" w:sz="4" w:space="0" w:color="auto"/>
                  <w:right w:val="single" w:sz="12" w:space="0" w:color="D9D9D9" w:themeColor="background1" w:themeShade="D9"/>
                </w:tcBorders>
                <w:shd w:val="clear" w:color="auto" w:fill="auto"/>
              </w:tcPr>
              <w:p w:rsidR="00967297" w:rsidRPr="00D30B4B" w:rsidRDefault="00D30B4B" w:rsidP="00031A85">
                <w:pPr>
                  <w:tabs>
                    <w:tab w:val="left" w:pos="2415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0B4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97" w:rsidRPr="00D30B4B" w:rsidRDefault="00967297" w:rsidP="00031A85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962939072"/>
      <w:permEnd w:id="557276546"/>
      <w:permEnd w:id="931887176"/>
      <w:tr w:rsidR="004B52A8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F901BB" w:rsidRDefault="004B52A8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F617F" w:rsidRPr="00F901BB" w:rsidTr="0081443A">
        <w:trPr>
          <w:gridAfter w:val="2"/>
          <w:wAfter w:w="63" w:type="dxa"/>
        </w:trPr>
        <w:tc>
          <w:tcPr>
            <w:tcW w:w="9700" w:type="dxa"/>
            <w:gridSpan w:val="19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F901BB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t>Angaben zum bisherigen Besuch von Bildungseinrichtungen</w:t>
            </w:r>
          </w:p>
        </w:tc>
      </w:tr>
      <w:tr w:rsidR="001F617F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Zeitraum/Schuljahr</w:t>
            </w:r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Klasse</w:t>
            </w: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Einrichtungsname</w:t>
            </w: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Bemerkung (Zurückstellung, Wiederholung, Krankheit ...)</w:t>
            </w:r>
          </w:p>
        </w:tc>
      </w:tr>
      <w:tr w:rsidR="001F617F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971341746" w:edGrp="everyone" w:colFirst="0" w:colLast="0"/>
            <w:permStart w:id="1783234989" w:edGrp="everyone" w:colFirst="1" w:colLast="1"/>
            <w:permStart w:id="1632266409" w:edGrp="everyone" w:colFirst="2" w:colLast="2"/>
            <w:permStart w:id="37957327" w:edGrp="everyone" w:colFirst="3" w:colLast="3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1F617F" w:rsidRPr="002D55C0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23105027" w:edGrp="everyone" w:colFirst="0" w:colLast="0"/>
            <w:permStart w:id="775692751" w:edGrp="everyone" w:colFirst="1" w:colLast="1"/>
            <w:permStart w:id="1011379121" w:edGrp="everyone" w:colFirst="2" w:colLast="2"/>
            <w:permStart w:id="1527143929" w:edGrp="everyone" w:colFirst="3" w:colLast="3"/>
            <w:permEnd w:id="1971341746"/>
            <w:permEnd w:id="1783234989"/>
            <w:permEnd w:id="1632266409"/>
            <w:permEnd w:id="37957327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358186689" w:edGrp="everyone" w:colFirst="0" w:colLast="0"/>
            <w:permStart w:id="1388538201" w:edGrp="everyone" w:colFirst="1" w:colLast="1"/>
            <w:permStart w:id="1279546882" w:edGrp="everyone" w:colFirst="2" w:colLast="2"/>
            <w:permStart w:id="1164643696" w:edGrp="everyone" w:colFirst="3" w:colLast="3"/>
            <w:permEnd w:id="123105027"/>
            <w:permEnd w:id="775692751"/>
            <w:permEnd w:id="1011379121"/>
            <w:permEnd w:id="1527143929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656507432" w:edGrp="everyone" w:colFirst="0" w:colLast="0"/>
            <w:permStart w:id="862854950" w:edGrp="everyone" w:colFirst="1" w:colLast="1"/>
            <w:permStart w:id="37373419" w:edGrp="everyone" w:colFirst="2" w:colLast="2"/>
            <w:permStart w:id="863571489" w:edGrp="everyone" w:colFirst="3" w:colLast="3"/>
            <w:permEnd w:id="1358186689"/>
            <w:permEnd w:id="1388538201"/>
            <w:permEnd w:id="1279546882"/>
            <w:permEnd w:id="1164643696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30B4B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878748556" w:edGrp="everyone" w:colFirst="0" w:colLast="0"/>
            <w:permStart w:id="2059877913" w:edGrp="everyone" w:colFirst="1" w:colLast="1"/>
            <w:permStart w:id="2088173997" w:edGrp="everyone" w:colFirst="2" w:colLast="2"/>
            <w:permStart w:id="284107935" w:edGrp="everyone" w:colFirst="3" w:colLast="3"/>
            <w:permEnd w:id="1656507432"/>
            <w:permEnd w:id="862854950"/>
            <w:permEnd w:id="37373419"/>
            <w:permEnd w:id="863571489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30B4B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467112462" w:edGrp="everyone" w:colFirst="0" w:colLast="0"/>
            <w:permStart w:id="1914923067" w:edGrp="everyone" w:colFirst="1" w:colLast="1"/>
            <w:permStart w:id="2077452875" w:edGrp="everyone" w:colFirst="2" w:colLast="2"/>
            <w:permStart w:id="1889870275" w:edGrp="everyone" w:colFirst="3" w:colLast="3"/>
            <w:permEnd w:id="1878748556"/>
            <w:permEnd w:id="2059877913"/>
            <w:permEnd w:id="2088173997"/>
            <w:permEnd w:id="284107935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D30B4B" w:rsidRPr="002D55C0" w:rsidRDefault="00D30B4B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F901BB" w:rsidRPr="002D55C0" w:rsidTr="0081443A">
        <w:trPr>
          <w:gridAfter w:val="2"/>
          <w:wAfter w:w="63" w:type="dxa"/>
        </w:trPr>
        <w:tc>
          <w:tcPr>
            <w:tcW w:w="2010" w:type="dxa"/>
            <w:gridSpan w:val="4"/>
            <w:tcBorders>
              <w:top w:val="single" w:sz="12" w:space="0" w:color="D9D9D9" w:themeColor="background1" w:themeShade="D9"/>
              <w:left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728328416" w:edGrp="everyone" w:colFirst="0" w:colLast="0"/>
            <w:permStart w:id="2044876585" w:edGrp="everyone" w:colFirst="1" w:colLast="1"/>
            <w:permStart w:id="1391605164" w:edGrp="everyone" w:colFirst="2" w:colLast="2"/>
            <w:permStart w:id="325412060" w:edGrp="everyone" w:colFirst="3" w:colLast="3"/>
            <w:permEnd w:id="1467112462"/>
            <w:permEnd w:id="1914923067"/>
            <w:permEnd w:id="2077452875"/>
            <w:permEnd w:id="1889870275"/>
          </w:p>
        </w:tc>
        <w:tc>
          <w:tcPr>
            <w:tcW w:w="861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51" w:type="dxa"/>
            <w:gridSpan w:val="7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728328416"/>
      <w:permEnd w:id="2044876585"/>
      <w:permEnd w:id="1391605164"/>
      <w:permEnd w:id="325412060"/>
      <w:tr w:rsidR="004B52A8" w:rsidRPr="008711FF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8711FF" w:rsidRDefault="004B52A8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4D1261" w:rsidRPr="00F901BB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4D1261" w:rsidRPr="00F901BB" w:rsidRDefault="004D1261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br w:type="page"/>
              <w:t>Fehltage im laufenden Schuljahr</w:t>
            </w:r>
          </w:p>
        </w:tc>
      </w:tr>
      <w:tr w:rsidR="004D1261" w:rsidRPr="00521A16" w:rsidTr="0081443A">
        <w:tblPrEx>
          <w:tblLook w:val="0000" w:firstRow="0" w:lastRow="0" w:firstColumn="0" w:lastColumn="0" w:noHBand="0" w:noVBand="0"/>
        </w:tblPrEx>
        <w:tc>
          <w:tcPr>
            <w:tcW w:w="1054" w:type="dxa"/>
            <w:gridSpan w:val="2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4D1261" w:rsidRPr="00521A16" w:rsidRDefault="001F617F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e</w:t>
            </w:r>
            <w:r w:rsidR="004D1261" w:rsidRPr="00521A16">
              <w:rPr>
                <w:rFonts w:ascii="Arial" w:hAnsi="Arial"/>
                <w:sz w:val="16"/>
                <w:szCs w:val="20"/>
              </w:rPr>
              <w:t>nt</w:t>
            </w:r>
            <w:r w:rsidRPr="00521A16">
              <w:rPr>
                <w:rFonts w:ascii="Arial" w:hAnsi="Arial"/>
                <w:sz w:val="16"/>
                <w:szCs w:val="20"/>
              </w:rPr>
              <w:softHyphen/>
            </w:r>
            <w:r w:rsidR="004D1261" w:rsidRPr="00521A16">
              <w:rPr>
                <w:rFonts w:ascii="Arial" w:hAnsi="Arial"/>
                <w:sz w:val="16"/>
                <w:szCs w:val="20"/>
              </w:rPr>
              <w:t>schuldigt</w:t>
            </w:r>
          </w:p>
        </w:tc>
        <w:tc>
          <w:tcPr>
            <w:tcW w:w="127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</w:tcPr>
          <w:p w:rsidR="004D1261" w:rsidRPr="00521A16" w:rsidRDefault="004D1261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unent</w:t>
            </w:r>
            <w:r w:rsidR="001F617F" w:rsidRPr="00521A16">
              <w:rPr>
                <w:rFonts w:ascii="Arial" w:hAnsi="Arial"/>
                <w:sz w:val="16"/>
                <w:szCs w:val="20"/>
              </w:rPr>
              <w:softHyphen/>
            </w:r>
            <w:r w:rsidRPr="00521A16">
              <w:rPr>
                <w:rFonts w:ascii="Arial" w:hAnsi="Arial"/>
                <w:sz w:val="16"/>
                <w:szCs w:val="20"/>
              </w:rPr>
              <w:t>schuldigt</w:t>
            </w:r>
          </w:p>
        </w:tc>
        <w:tc>
          <w:tcPr>
            <w:tcW w:w="7434" w:type="dxa"/>
            <w:gridSpan w:val="1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4D1261" w:rsidRPr="00521A16" w:rsidRDefault="004D1261" w:rsidP="007A2F3D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521A16">
              <w:rPr>
                <w:rFonts w:ascii="Arial" w:hAnsi="Arial"/>
                <w:sz w:val="16"/>
                <w:szCs w:val="20"/>
              </w:rPr>
              <w:t>Bemerkungen</w:t>
            </w:r>
          </w:p>
        </w:tc>
      </w:tr>
      <w:tr w:rsidR="00F901BB" w:rsidRPr="002D55C0" w:rsidTr="0081443A">
        <w:tblPrEx>
          <w:tblLook w:val="0000" w:firstRow="0" w:lastRow="0" w:firstColumn="0" w:lastColumn="0" w:noHBand="0" w:noVBand="0"/>
        </w:tblPrEx>
        <w:tc>
          <w:tcPr>
            <w:tcW w:w="1054" w:type="dxa"/>
            <w:gridSpan w:val="2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466DF1">
            <w:pPr>
              <w:tabs>
                <w:tab w:val="left" w:pos="2415"/>
              </w:tabs>
              <w:jc w:val="center"/>
              <w:rPr>
                <w:rFonts w:ascii="Arial" w:hAnsi="Arial"/>
                <w:sz w:val="20"/>
                <w:szCs w:val="20"/>
              </w:rPr>
            </w:pPr>
            <w:permStart w:id="1405766946" w:edGrp="everyone" w:colFirst="0" w:colLast="0"/>
            <w:permStart w:id="1511795426" w:edGrp="everyone" w:colFirst="1" w:colLast="1"/>
            <w:permStart w:id="922629724" w:edGrp="everyone" w:colFirst="2" w:colLast="2"/>
          </w:p>
        </w:tc>
        <w:tc>
          <w:tcPr>
            <w:tcW w:w="1275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</w:tcPr>
          <w:p w:rsidR="00F901BB" w:rsidRPr="002D55C0" w:rsidRDefault="00F901BB" w:rsidP="00466DF1">
            <w:pPr>
              <w:tabs>
                <w:tab w:val="left" w:pos="2415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34" w:type="dxa"/>
            <w:gridSpan w:val="1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1BB" w:rsidRPr="002D55C0" w:rsidRDefault="00F901BB" w:rsidP="00F901BB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1405766946"/>
      <w:permEnd w:id="1511795426"/>
      <w:permEnd w:id="922629724"/>
      <w:tr w:rsidR="004B52A8" w:rsidRPr="008711FF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A8" w:rsidRPr="008711FF" w:rsidRDefault="004B52A8" w:rsidP="007A2F3D">
            <w:pPr>
              <w:keepNext/>
              <w:keepLines/>
              <w:tabs>
                <w:tab w:val="left" w:pos="32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1F617F" w:rsidRPr="00F901BB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F901BB" w:rsidRDefault="001F617F" w:rsidP="008711FF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F901BB">
              <w:rPr>
                <w:rFonts w:ascii="Arial" w:hAnsi="Arial"/>
                <w:b/>
                <w:sz w:val="20"/>
                <w:szCs w:val="20"/>
              </w:rPr>
              <w:br w:type="page"/>
              <w:t>I</w:t>
            </w:r>
            <w:r w:rsidR="008711FF">
              <w:rPr>
                <w:rFonts w:ascii="Arial" w:hAnsi="Arial"/>
                <w:b/>
                <w:sz w:val="20"/>
                <w:szCs w:val="20"/>
              </w:rPr>
              <w:t>nformationen zum Entwicklungsstand</w:t>
            </w:r>
          </w:p>
        </w:tc>
      </w:tr>
      <w:tr w:rsidR="001F617F" w:rsidRPr="002D55C0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8711FF" w:rsidP="004B52A8">
            <w:pPr>
              <w:keepLines/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2046981988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2046981988"/>
          </w:p>
        </w:tc>
      </w:tr>
      <w:tr w:rsidR="00466DF1" w:rsidRPr="008711FF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DF1" w:rsidRPr="008711FF" w:rsidRDefault="00466DF1" w:rsidP="001F617F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A2F3D" w:rsidRPr="002D55C0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A2F3D" w:rsidRPr="007A2F3D" w:rsidRDefault="008711FF" w:rsidP="00EF7F26">
            <w:pPr>
              <w:keepNext/>
              <w:keepLines/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711FF">
              <w:rPr>
                <w:rFonts w:ascii="Arial" w:hAnsi="Arial"/>
                <w:b/>
                <w:sz w:val="20"/>
                <w:szCs w:val="20"/>
              </w:rPr>
              <w:t xml:space="preserve">Angaben zur </w:t>
            </w:r>
            <w:r w:rsidR="0081443A">
              <w:rPr>
                <w:rFonts w:ascii="Arial" w:hAnsi="Arial"/>
                <w:b/>
                <w:sz w:val="20"/>
                <w:szCs w:val="20"/>
              </w:rPr>
              <w:t xml:space="preserve">bisherigen </w:t>
            </w:r>
            <w:r w:rsidRPr="008711FF">
              <w:rPr>
                <w:rFonts w:ascii="Arial" w:hAnsi="Arial"/>
                <w:b/>
                <w:sz w:val="20"/>
                <w:szCs w:val="20"/>
              </w:rPr>
              <w:t>Förderung</w:t>
            </w:r>
          </w:p>
        </w:tc>
      </w:tr>
      <w:tr w:rsidR="001F617F" w:rsidRPr="002D55C0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8711FF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r w:rsidRPr="008711FF">
              <w:rPr>
                <w:rFonts w:ascii="Arial" w:hAnsi="Arial"/>
                <w:sz w:val="16"/>
                <w:szCs w:val="20"/>
              </w:rPr>
              <w:t>Ziele der Förderung, Zeitraum, angewandte Methoden, fördernde Personen, Ergebnisse der Förderung</w:t>
            </w:r>
          </w:p>
        </w:tc>
      </w:tr>
      <w:tr w:rsidR="001F617F" w:rsidRPr="002D55C0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521A1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325741398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325741398"/>
          </w:p>
        </w:tc>
      </w:tr>
      <w:tr w:rsidR="00466DF1" w:rsidRPr="008711FF" w:rsidTr="0081443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6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DF1" w:rsidRPr="008711FF" w:rsidRDefault="00466DF1" w:rsidP="007A2F3D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A2F3D" w:rsidRPr="002D55C0" w:rsidTr="0081443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63" w:type="dxa"/>
            <w:gridSpan w:val="21"/>
            <w:tcBorders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A2F3D" w:rsidRPr="002D55C0" w:rsidRDefault="008711FF" w:rsidP="00466DF1">
            <w:pPr>
              <w:keepNext/>
              <w:keepLines/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711FF">
              <w:rPr>
                <w:rFonts w:ascii="Arial" w:hAnsi="Arial"/>
                <w:b/>
                <w:sz w:val="20"/>
                <w:szCs w:val="20"/>
              </w:rPr>
              <w:t>Begründung des Folgeantrags</w:t>
            </w:r>
          </w:p>
        </w:tc>
      </w:tr>
      <w:tr w:rsidR="001F617F" w:rsidRPr="002D55C0" w:rsidTr="0081443A">
        <w:tblPrEx>
          <w:tblLook w:val="0000" w:firstRow="0" w:lastRow="0" w:firstColumn="0" w:lastColumn="0" w:noHBand="0" w:noVBand="0"/>
        </w:tblPrEx>
        <w:tc>
          <w:tcPr>
            <w:tcW w:w="9763" w:type="dxa"/>
            <w:gridSpan w:val="21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16" w:rsidRPr="002D55C0" w:rsidRDefault="00521A16" w:rsidP="00521A1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permStart w:id="1789947189" w:edGrp="everyone"/>
            <w:r>
              <w:rPr>
                <w:rFonts w:ascii="Arial" w:hAnsi="Arial"/>
                <w:sz w:val="20"/>
                <w:szCs w:val="20"/>
              </w:rPr>
              <w:br/>
            </w:r>
            <w:permEnd w:id="1789947189"/>
          </w:p>
        </w:tc>
      </w:tr>
      <w:tr w:rsidR="00466DF1" w:rsidRPr="002D55C0" w:rsidTr="0081443A">
        <w:tblPrEx>
          <w:tblLook w:val="0000" w:firstRow="0" w:lastRow="0" w:firstColumn="0" w:lastColumn="0" w:noHBand="0" w:noVBand="0"/>
        </w:tblPrEx>
        <w:trPr>
          <w:trHeight w:val="28"/>
        </w:trPr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6DF1" w:rsidRPr="002D55C0" w:rsidRDefault="00466DF1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6DF1" w:rsidRDefault="00466DF1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6DF1" w:rsidRPr="002D55C0" w:rsidRDefault="00466DF1" w:rsidP="00C20090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1443A" w:rsidRPr="00A62D9C" w:rsidTr="0081443A">
        <w:tblPrEx>
          <w:tblLook w:val="0000" w:firstRow="0" w:lastRow="0" w:firstColumn="0" w:lastColumn="0" w:noHBand="0" w:noVBand="0"/>
        </w:tblPrEx>
        <w:trPr>
          <w:gridAfter w:val="2"/>
          <w:wAfter w:w="62" w:type="dxa"/>
          <w:trHeight w:val="28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A62D9C">
              <w:rPr>
                <w:rFonts w:ascii="Arial" w:hAnsi="Arial"/>
                <w:b/>
                <w:sz w:val="20"/>
                <w:szCs w:val="20"/>
              </w:rPr>
              <w:t>Ausfüllende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A62D9C">
              <w:rPr>
                <w:rFonts w:ascii="Arial" w:hAnsi="Arial"/>
                <w:b/>
                <w:sz w:val="20"/>
                <w:szCs w:val="20"/>
              </w:rPr>
              <w:t>Schulleitung</w:t>
            </w:r>
          </w:p>
        </w:tc>
      </w:tr>
      <w:tr w:rsidR="0081443A" w:rsidRPr="002D55C0" w:rsidTr="0081443A">
        <w:tblPrEx>
          <w:tblLook w:val="0000" w:firstRow="0" w:lastRow="0" w:firstColumn="0" w:lastColumn="0" w:noHBand="0" w:noVBand="0"/>
        </w:tblPrEx>
        <w:trPr>
          <w:gridAfter w:val="2"/>
          <w:wAfter w:w="62" w:type="dxa"/>
          <w:trHeight w:val="28"/>
        </w:trPr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1138695945" w:edGrp="everyone" w:colFirst="1" w:colLast="1"/>
            <w:permStart w:id="1361017525" w:edGrp="everyone" w:colFirst="2" w:colLast="2"/>
            <w:r w:rsidRPr="00A62D9C">
              <w:rPr>
                <w:rFonts w:ascii="Arial" w:hAnsi="Arial"/>
                <w:sz w:val="20"/>
                <w:szCs w:val="20"/>
              </w:rPr>
              <w:t>Vorname Name</w:t>
            </w:r>
          </w:p>
        </w:tc>
        <w:tc>
          <w:tcPr>
            <w:tcW w:w="3686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1443A" w:rsidRPr="00C20090" w:rsidTr="0081443A">
        <w:tblPrEx>
          <w:tblLook w:val="0000" w:firstRow="0" w:lastRow="0" w:firstColumn="0" w:lastColumn="0" w:noHBand="0" w:noVBand="0"/>
        </w:tblPrEx>
        <w:trPr>
          <w:gridAfter w:val="2"/>
          <w:wAfter w:w="62" w:type="dxa"/>
        </w:trPr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671964096" w:edGrp="everyone" w:colFirst="1" w:colLast="1"/>
            <w:permStart w:id="1468671750" w:edGrp="everyone" w:colFirst="2" w:colLast="2"/>
            <w:permEnd w:id="1138695945"/>
            <w:permEnd w:id="1361017525"/>
            <w:r w:rsidRPr="00A62D9C">
              <w:rPr>
                <w:rFonts w:ascii="Arial" w:hAnsi="Arial"/>
                <w:sz w:val="20"/>
                <w:szCs w:val="20"/>
              </w:rPr>
              <w:t>Funktion</w:t>
            </w:r>
          </w:p>
        </w:tc>
        <w:tc>
          <w:tcPr>
            <w:tcW w:w="3686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1443A" w:rsidRPr="00C20090" w:rsidTr="0081443A">
        <w:tblPrEx>
          <w:tblLook w:val="0000" w:firstRow="0" w:lastRow="0" w:firstColumn="0" w:lastColumn="0" w:noHBand="0" w:noVBand="0"/>
        </w:tblPrEx>
        <w:trPr>
          <w:gridAfter w:val="2"/>
          <w:wAfter w:w="62" w:type="dxa"/>
        </w:trPr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permStart w:id="613030557" w:edGrp="everyone" w:colFirst="1" w:colLast="1"/>
            <w:permStart w:id="948529857" w:edGrp="everyone" w:colFirst="2" w:colLast="2"/>
            <w:permEnd w:id="671964096"/>
            <w:permEnd w:id="1468671750"/>
            <w:r w:rsidRPr="00A62D9C">
              <w:rPr>
                <w:rFonts w:ascii="Arial" w:hAnsi="Arial"/>
                <w:sz w:val="20"/>
                <w:szCs w:val="20"/>
              </w:rPr>
              <w:t>Ort und Datum</w:t>
            </w:r>
          </w:p>
        </w:tc>
        <w:tc>
          <w:tcPr>
            <w:tcW w:w="3686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permEnd w:id="613030557"/>
      <w:permEnd w:id="948529857"/>
      <w:tr w:rsidR="0081443A" w:rsidRPr="00C20090" w:rsidTr="0081443A">
        <w:tblPrEx>
          <w:tblLook w:val="0000" w:firstRow="0" w:lastRow="0" w:firstColumn="0" w:lastColumn="0" w:noHBand="0" w:noVBand="0"/>
        </w:tblPrEx>
        <w:trPr>
          <w:gridAfter w:val="2"/>
          <w:wAfter w:w="62" w:type="dxa"/>
        </w:trPr>
        <w:tc>
          <w:tcPr>
            <w:tcW w:w="1905" w:type="dxa"/>
            <w:gridSpan w:val="3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1443A" w:rsidRPr="00A62D9C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 w:rsidRPr="00A62D9C">
              <w:rPr>
                <w:rFonts w:ascii="Arial" w:hAnsi="Arial"/>
                <w:sz w:val="20"/>
                <w:szCs w:val="20"/>
              </w:rPr>
              <w:t>Unterschrift</w:t>
            </w:r>
            <w:r>
              <w:rPr>
                <w:rFonts w:ascii="Arial" w:hAnsi="Arial"/>
                <w:sz w:val="20"/>
                <w:szCs w:val="20"/>
              </w:rPr>
              <w:t>en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3686" w:type="dxa"/>
            <w:gridSpan w:val="10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43A" w:rsidRPr="0081443A" w:rsidRDefault="0081443A" w:rsidP="00CA15E1">
            <w:pPr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7A2F3D" w:rsidRPr="002D55C0" w:rsidTr="0081443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63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A2F3D" w:rsidRPr="001F617F" w:rsidRDefault="007A2F3D" w:rsidP="00466DF1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1F617F">
              <w:rPr>
                <w:rFonts w:ascii="Arial" w:hAnsi="Arial"/>
                <w:b/>
                <w:sz w:val="20"/>
                <w:szCs w:val="20"/>
              </w:rPr>
              <w:t>Kenntnisnahme der Eltern/Personensorgeberechtigten</w:t>
            </w:r>
          </w:p>
        </w:tc>
      </w:tr>
      <w:tr w:rsidR="001F617F" w:rsidRPr="002D55C0" w:rsidTr="0081443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9763" w:type="dxa"/>
            <w:gridSpan w:val="21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1F617F" w:rsidRPr="002D55C0" w:rsidRDefault="001F617F" w:rsidP="00D30B4B">
            <w:pPr>
              <w:keepNext/>
              <w:keepLines/>
              <w:tabs>
                <w:tab w:val="left" w:pos="2415"/>
              </w:tabs>
              <w:ind w:right="215"/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 xml:space="preserve">Ich/Wir wurde/n informiert, dass ein Verfahren zur Feststellung sonderpädagogischen Förderbedarfs bei meinem/unserem o. g. Kind vorgesehen ist. </w:t>
            </w:r>
            <w:r w:rsidR="00D30B4B">
              <w:rPr>
                <w:rFonts w:ascii="Arial" w:hAnsi="Arial"/>
                <w:sz w:val="20"/>
                <w:szCs w:val="20"/>
              </w:rPr>
              <w:br/>
            </w:r>
            <w:r w:rsidR="00D30B4B" w:rsidRPr="00D30B4B">
              <w:rPr>
                <w:rFonts w:ascii="Arial" w:hAnsi="Arial"/>
                <w:b/>
                <w:sz w:val="20"/>
                <w:szCs w:val="20"/>
              </w:rPr>
              <w:t>Ich bin/Wir sind mit der Einleitung des Verfahrens einverstanden.</w:t>
            </w:r>
            <w:r w:rsidR="00D30B4B">
              <w:rPr>
                <w:rFonts w:ascii="Arial" w:hAnsi="Arial"/>
                <w:sz w:val="20"/>
                <w:szCs w:val="20"/>
              </w:rPr>
              <w:br/>
            </w:r>
            <w:r w:rsidRPr="002D55C0">
              <w:rPr>
                <w:rFonts w:ascii="Arial" w:hAnsi="Arial"/>
                <w:sz w:val="20"/>
                <w:szCs w:val="20"/>
              </w:rPr>
              <w:t>Mir</w:t>
            </w:r>
            <w:r w:rsidR="00D30B4B">
              <w:rPr>
                <w:rFonts w:ascii="Arial" w:hAnsi="Arial"/>
                <w:sz w:val="20"/>
                <w:szCs w:val="20"/>
              </w:rPr>
              <w:t>/Uns</w:t>
            </w:r>
            <w:r w:rsidRPr="002D55C0">
              <w:rPr>
                <w:rFonts w:ascii="Arial" w:hAnsi="Arial"/>
                <w:sz w:val="20"/>
                <w:szCs w:val="20"/>
              </w:rPr>
              <w:t xml:space="preserve"> ist bekannt, dass ich/wir nach Abschluss des Verfahrens in einem Gespräch vom zuständigen Mitarbeiter de</w:t>
            </w:r>
            <w:r w:rsidR="00D30B4B">
              <w:rPr>
                <w:rFonts w:ascii="Arial" w:hAnsi="Arial"/>
                <w:sz w:val="20"/>
                <w:szCs w:val="20"/>
              </w:rPr>
              <w:t>s</w:t>
            </w:r>
            <w:r w:rsidRPr="002D55C0">
              <w:rPr>
                <w:rFonts w:ascii="Arial" w:hAnsi="Arial"/>
                <w:sz w:val="20"/>
                <w:szCs w:val="20"/>
              </w:rPr>
              <w:t xml:space="preserve"> MSD über das Ergebnis informiert und über Entwicklungsperspektiven beraten werde/n.</w:t>
            </w:r>
          </w:p>
        </w:tc>
      </w:tr>
      <w:tr w:rsidR="007505FE" w:rsidRPr="002D55C0" w:rsidTr="0081443A">
        <w:trPr>
          <w:gridAfter w:val="1"/>
          <w:wAfter w:w="13" w:type="dxa"/>
        </w:trPr>
        <w:tc>
          <w:tcPr>
            <w:tcW w:w="9750" w:type="dxa"/>
            <w:gridSpan w:val="20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D4E7F5"/>
          </w:tcPr>
          <w:p w:rsidR="007505FE" w:rsidRPr="004B52A8" w:rsidRDefault="008439D1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b/>
                <w:sz w:val="20"/>
                <w:szCs w:val="20"/>
              </w:rPr>
            </w:pPr>
            <w:r w:rsidRPr="004B52A8">
              <w:rPr>
                <w:rFonts w:ascii="Arial" w:hAnsi="Arial"/>
                <w:b/>
                <w:sz w:val="20"/>
                <w:szCs w:val="20"/>
              </w:rPr>
              <w:t>Aus meiner/unserer Sicht sind folgende Informationen über das Kind wichtig:</w:t>
            </w:r>
          </w:p>
        </w:tc>
      </w:tr>
      <w:tr w:rsidR="007505FE" w:rsidRPr="002D55C0" w:rsidTr="0081443A">
        <w:trPr>
          <w:gridAfter w:val="1"/>
          <w:wAfter w:w="13" w:type="dxa"/>
        </w:trPr>
        <w:tc>
          <w:tcPr>
            <w:tcW w:w="9750" w:type="dxa"/>
            <w:gridSpan w:val="20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8439D1" w:rsidRPr="002D55C0" w:rsidRDefault="00D30B4B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8439D1" w:rsidRPr="002D55C0" w:rsidTr="0081443A">
        <w:trPr>
          <w:gridAfter w:val="1"/>
          <w:wAfter w:w="13" w:type="dxa"/>
        </w:trPr>
        <w:tc>
          <w:tcPr>
            <w:tcW w:w="4738" w:type="dxa"/>
            <w:gridSpan w:val="9"/>
            <w:tcBorders>
              <w:top w:val="single" w:sz="12" w:space="0" w:color="D9D9D9" w:themeColor="background1" w:themeShade="D9"/>
              <w:left w:val="single" w:sz="4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bottom"/>
          </w:tcPr>
          <w:p w:rsidR="008439D1" w:rsidRPr="002D55C0" w:rsidRDefault="00D30B4B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5012" w:type="dxa"/>
            <w:gridSpan w:val="11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:rsidR="00C20090" w:rsidRPr="002D55C0" w:rsidRDefault="00C20090" w:rsidP="00466DF1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8439D1" w:rsidRPr="002D55C0" w:rsidTr="0081443A">
        <w:trPr>
          <w:gridAfter w:val="1"/>
          <w:wAfter w:w="13" w:type="dxa"/>
        </w:trPr>
        <w:tc>
          <w:tcPr>
            <w:tcW w:w="4738" w:type="dxa"/>
            <w:gridSpan w:val="9"/>
            <w:tcBorders>
              <w:top w:val="single" w:sz="12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shd w:val="clear" w:color="auto" w:fill="D4E7F5"/>
            <w:vAlign w:val="bottom"/>
          </w:tcPr>
          <w:p w:rsidR="008439D1" w:rsidRPr="00C20090" w:rsidRDefault="008439D1" w:rsidP="00C20090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Ort, Datum</w:t>
            </w:r>
          </w:p>
        </w:tc>
        <w:tc>
          <w:tcPr>
            <w:tcW w:w="5012" w:type="dxa"/>
            <w:gridSpan w:val="11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D4E7F5"/>
            <w:vAlign w:val="bottom"/>
          </w:tcPr>
          <w:p w:rsidR="008439D1" w:rsidRPr="00C20090" w:rsidRDefault="008439D1" w:rsidP="00C20090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Unterschrift</w:t>
            </w:r>
            <w:r w:rsidR="007136CA">
              <w:rPr>
                <w:rFonts w:ascii="Arial" w:hAnsi="Arial"/>
                <w:sz w:val="16"/>
                <w:szCs w:val="20"/>
              </w:rPr>
              <w:t>/en</w:t>
            </w:r>
            <w:r w:rsidRPr="00C20090">
              <w:rPr>
                <w:rFonts w:ascii="Arial" w:hAnsi="Arial"/>
                <w:sz w:val="16"/>
                <w:szCs w:val="20"/>
              </w:rPr>
              <w:t xml:space="preserve"> der Eltern/Personensorgeberechtigten</w:t>
            </w:r>
          </w:p>
        </w:tc>
      </w:tr>
    </w:tbl>
    <w:p w:rsidR="00B869C7" w:rsidRPr="007A2F3D" w:rsidRDefault="00235A8E" w:rsidP="00521A16">
      <w:pPr>
        <w:keepNext/>
        <w:keepLines/>
        <w:spacing w:before="360"/>
        <w:jc w:val="center"/>
        <w:rPr>
          <w:rFonts w:ascii="Arial" w:hAnsi="Arial"/>
          <w:i/>
          <w:sz w:val="20"/>
          <w:szCs w:val="20"/>
        </w:rPr>
      </w:pPr>
      <w:r w:rsidRPr="007A2F3D">
        <w:rPr>
          <w:rFonts w:ascii="Arial" w:hAnsi="Arial"/>
          <w:i/>
          <w:sz w:val="20"/>
          <w:szCs w:val="20"/>
        </w:rPr>
        <w:t>- Nicht vom Antragsteller auszufüllen! -</w:t>
      </w:r>
    </w:p>
    <w:tbl>
      <w:tblPr>
        <w:tblStyle w:val="Tabellenrast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56"/>
        <w:gridCol w:w="1817"/>
        <w:gridCol w:w="4954"/>
      </w:tblGrid>
      <w:tr w:rsidR="00D30B4B" w:rsidRPr="007A2F3D" w:rsidTr="00CE596F">
        <w:tc>
          <w:tcPr>
            <w:tcW w:w="9751" w:type="dxa"/>
            <w:gridSpan w:val="3"/>
            <w:tcBorders>
              <w:bottom w:val="single" w:sz="4" w:space="0" w:color="auto"/>
            </w:tcBorders>
            <w:shd w:val="clear" w:color="auto" w:fill="D4E7F5"/>
          </w:tcPr>
          <w:p w:rsidR="00D30B4B" w:rsidRPr="007A2F3D" w:rsidRDefault="00D30B4B" w:rsidP="00CE596F">
            <w:pPr>
              <w:keepNext/>
              <w:keepLines/>
              <w:tabs>
                <w:tab w:val="left" w:pos="32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A2F3D">
              <w:rPr>
                <w:rFonts w:ascii="Arial" w:hAnsi="Arial"/>
                <w:b/>
                <w:sz w:val="20"/>
                <w:szCs w:val="20"/>
              </w:rPr>
              <w:t>MSD des Staatlichen Schulamtes</w:t>
            </w:r>
          </w:p>
        </w:tc>
      </w:tr>
      <w:tr w:rsidR="00D30B4B" w:rsidRPr="002D55C0" w:rsidTr="00CE596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4E7F5"/>
          </w:tcPr>
          <w:p w:rsidR="00D30B4B" w:rsidRPr="002D55C0" w:rsidRDefault="00D30B4B" w:rsidP="00CE596F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Eingang der Anforderung am: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B4B" w:rsidRPr="002D55C0" w:rsidRDefault="00D30B4B" w:rsidP="00CE59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30B4B" w:rsidRPr="002D55C0" w:rsidTr="00CE596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4E7F5"/>
          </w:tcPr>
          <w:p w:rsidR="00D30B4B" w:rsidRDefault="00D30B4B" w:rsidP="00CE596F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Ausgang der Anforderung am: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B4B" w:rsidRPr="002D55C0" w:rsidRDefault="00D30B4B" w:rsidP="00CE59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30B4B" w:rsidRPr="002D55C0" w:rsidTr="00CE596F">
        <w:tc>
          <w:tcPr>
            <w:tcW w:w="2892" w:type="dxa"/>
            <w:tcBorders>
              <w:top w:val="single" w:sz="4" w:space="0" w:color="auto"/>
            </w:tcBorders>
            <w:shd w:val="clear" w:color="auto" w:fill="D4E7F5"/>
          </w:tcPr>
          <w:p w:rsidR="00D30B4B" w:rsidRDefault="00D30B4B" w:rsidP="00CE596F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Ausgang der Anforderung an (Name des Bearbeitenden):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</w:tcBorders>
          </w:tcPr>
          <w:p w:rsidR="00D30B4B" w:rsidRPr="002D55C0" w:rsidRDefault="00D30B4B" w:rsidP="00CE59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30B4B" w:rsidRPr="002D55C0" w:rsidTr="00CE596F">
        <w:tc>
          <w:tcPr>
            <w:tcW w:w="9751" w:type="dxa"/>
            <w:gridSpan w:val="3"/>
            <w:tcBorders>
              <w:bottom w:val="single" w:sz="4" w:space="0" w:color="auto"/>
            </w:tcBorders>
          </w:tcPr>
          <w:p w:rsidR="00D30B4B" w:rsidRPr="002D55C0" w:rsidRDefault="00D30B4B" w:rsidP="00CE596F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 w:rsidRPr="002D55C0">
              <w:rPr>
                <w:rFonts w:ascii="Arial" w:hAnsi="Arial"/>
                <w:sz w:val="20"/>
                <w:szCs w:val="20"/>
              </w:rPr>
              <w:t>Weitere Bemerkungen zur Anforderung</w:t>
            </w:r>
          </w:p>
          <w:p w:rsidR="00D30B4B" w:rsidRPr="002D55C0" w:rsidRDefault="00D30B4B" w:rsidP="00CE59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D30B4B" w:rsidRPr="002D55C0" w:rsidTr="00CE5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B4B" w:rsidRPr="002D55C0" w:rsidRDefault="00D30B4B" w:rsidP="00CE59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B4B" w:rsidRPr="002D55C0" w:rsidRDefault="00D30B4B" w:rsidP="00CE596F">
            <w:pPr>
              <w:keepNext/>
              <w:keepLines/>
              <w:tabs>
                <w:tab w:val="left" w:pos="2415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30B4B" w:rsidRPr="002D55C0" w:rsidTr="00CE5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4B" w:rsidRPr="00C20090" w:rsidRDefault="00D30B4B" w:rsidP="00CE596F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Ort, Datum</w:t>
            </w:r>
          </w:p>
        </w:tc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4B" w:rsidRPr="00C20090" w:rsidRDefault="00D30B4B" w:rsidP="00CE596F">
            <w:pPr>
              <w:tabs>
                <w:tab w:val="left" w:pos="2415"/>
              </w:tabs>
              <w:rPr>
                <w:rFonts w:ascii="Arial" w:hAnsi="Arial"/>
                <w:sz w:val="16"/>
                <w:szCs w:val="20"/>
              </w:rPr>
            </w:pPr>
            <w:r w:rsidRPr="00C20090">
              <w:rPr>
                <w:rFonts w:ascii="Arial" w:hAnsi="Arial"/>
                <w:sz w:val="16"/>
                <w:szCs w:val="20"/>
              </w:rPr>
              <w:t>Unterschrift Koordinator/in MSD</w:t>
            </w:r>
          </w:p>
        </w:tc>
      </w:tr>
    </w:tbl>
    <w:p w:rsidR="007505FE" w:rsidRPr="002D55C0" w:rsidRDefault="007505FE" w:rsidP="002D55C0">
      <w:pPr>
        <w:rPr>
          <w:rFonts w:ascii="Arial" w:hAnsi="Arial"/>
          <w:sz w:val="20"/>
          <w:szCs w:val="20"/>
        </w:rPr>
      </w:pPr>
    </w:p>
    <w:sectPr w:rsidR="007505FE" w:rsidRPr="002D55C0" w:rsidSect="00F21CA5">
      <w:footerReference w:type="even" r:id="rId6"/>
      <w:footerReference w:type="default" r:id="rId7"/>
      <w:pgSz w:w="11906" w:h="16838"/>
      <w:pgMar w:top="851" w:right="851" w:bottom="567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2D" w:rsidRDefault="0003062D">
      <w:r>
        <w:separator/>
      </w:r>
    </w:p>
  </w:endnote>
  <w:endnote w:type="continuationSeparator" w:id="0">
    <w:p w:rsidR="0003062D" w:rsidRDefault="0003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D" w:rsidRDefault="007A2F3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2F3D" w:rsidRDefault="007A2F3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D" w:rsidRDefault="007A2F3D" w:rsidP="00092BFD">
    <w:pPr>
      <w:tabs>
        <w:tab w:val="right" w:pos="9637"/>
      </w:tabs>
      <w:rPr>
        <w:rFonts w:ascii="Arial" w:hAnsi="Arial" w:cs="Arial"/>
        <w:sz w:val="18"/>
      </w:rPr>
    </w:pPr>
    <w:r w:rsidRPr="00092BFD">
      <w:rPr>
        <w:rFonts w:ascii="Arial" w:hAnsi="Arial" w:cs="Arial"/>
        <w:sz w:val="18"/>
      </w:rPr>
      <w:t>Anforderung de</w:t>
    </w:r>
    <w:r w:rsidR="00D30B4B">
      <w:rPr>
        <w:rFonts w:ascii="Arial" w:hAnsi="Arial" w:cs="Arial"/>
        <w:sz w:val="18"/>
      </w:rPr>
      <w:t>s</w:t>
    </w:r>
    <w:r w:rsidRPr="00092BFD">
      <w:rPr>
        <w:rFonts w:ascii="Arial" w:hAnsi="Arial" w:cs="Arial"/>
        <w:sz w:val="18"/>
      </w:rPr>
      <w:t xml:space="preserve"> Mobilen Sonderpäda</w:t>
    </w:r>
    <w:r>
      <w:rPr>
        <w:rFonts w:ascii="Arial" w:hAnsi="Arial" w:cs="Arial"/>
        <w:sz w:val="18"/>
      </w:rPr>
      <w:t>gogischen Dienste</w:t>
    </w:r>
    <w:r w:rsidR="00D30B4B">
      <w:rPr>
        <w:rFonts w:ascii="Arial" w:hAnsi="Arial" w:cs="Arial"/>
        <w:sz w:val="18"/>
      </w:rPr>
      <w:t>s</w:t>
    </w:r>
    <w:r w:rsidR="008711FF">
      <w:rPr>
        <w:rFonts w:ascii="Arial" w:hAnsi="Arial" w:cs="Arial"/>
        <w:sz w:val="18"/>
      </w:rPr>
      <w:t xml:space="preserve"> - FOLGEANTRAG</w:t>
    </w:r>
    <w:r>
      <w:rPr>
        <w:rFonts w:ascii="Arial" w:hAnsi="Arial" w:cs="Arial"/>
        <w:sz w:val="18"/>
      </w:rPr>
      <w:tab/>
      <w:t xml:space="preserve">Seite </w:t>
    </w:r>
    <w:r w:rsidR="00D30B4B">
      <w:rPr>
        <w:rFonts w:ascii="Arial" w:hAnsi="Arial" w:cs="Arial"/>
        <w:sz w:val="18"/>
      </w:rPr>
      <w:fldChar w:fldCharType="begin"/>
    </w:r>
    <w:r w:rsidR="00D30B4B">
      <w:rPr>
        <w:rFonts w:ascii="Arial" w:hAnsi="Arial" w:cs="Arial"/>
        <w:sz w:val="18"/>
      </w:rPr>
      <w:instrText xml:space="preserve"> PAGE   \* MERGEFORMAT </w:instrText>
    </w:r>
    <w:r w:rsidR="00D30B4B">
      <w:rPr>
        <w:rFonts w:ascii="Arial" w:hAnsi="Arial" w:cs="Arial"/>
        <w:sz w:val="18"/>
      </w:rPr>
      <w:fldChar w:fldCharType="separate"/>
    </w:r>
    <w:r w:rsidR="003F2AAB">
      <w:rPr>
        <w:rFonts w:ascii="Arial" w:hAnsi="Arial" w:cs="Arial"/>
        <w:noProof/>
        <w:sz w:val="18"/>
      </w:rPr>
      <w:t>1</w:t>
    </w:r>
    <w:r w:rsidR="00D30B4B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von </w:t>
    </w:r>
    <w:r w:rsidR="00D30B4B">
      <w:rPr>
        <w:rFonts w:ascii="Arial" w:hAnsi="Arial" w:cs="Arial"/>
        <w:sz w:val="18"/>
      </w:rPr>
      <w:fldChar w:fldCharType="begin"/>
    </w:r>
    <w:r w:rsidR="00D30B4B">
      <w:rPr>
        <w:rFonts w:ascii="Arial" w:hAnsi="Arial" w:cs="Arial"/>
        <w:sz w:val="18"/>
      </w:rPr>
      <w:instrText xml:space="preserve"> NUMPAGES   \* MERGEFORMAT </w:instrText>
    </w:r>
    <w:r w:rsidR="00D30B4B">
      <w:rPr>
        <w:rFonts w:ascii="Arial" w:hAnsi="Arial" w:cs="Arial"/>
        <w:sz w:val="18"/>
      </w:rPr>
      <w:fldChar w:fldCharType="separate"/>
    </w:r>
    <w:r w:rsidR="003F2AAB">
      <w:rPr>
        <w:rFonts w:ascii="Arial" w:hAnsi="Arial" w:cs="Arial"/>
        <w:noProof/>
        <w:sz w:val="18"/>
      </w:rPr>
      <w:t>1</w:t>
    </w:r>
    <w:r w:rsidR="00D30B4B">
      <w:rPr>
        <w:rFonts w:ascii="Arial" w:hAnsi="Arial" w:cs="Arial"/>
        <w:sz w:val="18"/>
      </w:rPr>
      <w:fldChar w:fldCharType="end"/>
    </w:r>
  </w:p>
  <w:p w:rsidR="00521A16" w:rsidRPr="00521A16" w:rsidRDefault="00521A16" w:rsidP="00092BFD">
    <w:pPr>
      <w:tabs>
        <w:tab w:val="right" w:pos="9637"/>
      </w:tabs>
      <w:rPr>
        <w:rFonts w:ascii="Arial" w:hAnsi="Arial" w:cs="Arial"/>
        <w:sz w:val="14"/>
      </w:rPr>
    </w:pPr>
    <w:r w:rsidRPr="00521A16">
      <w:rPr>
        <w:rFonts w:ascii="Arial" w:hAnsi="Arial" w:cs="Arial"/>
        <w:sz w:val="14"/>
      </w:rPr>
      <w:t>Formular Stand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2D" w:rsidRDefault="0003062D">
      <w:r>
        <w:separator/>
      </w:r>
    </w:p>
  </w:footnote>
  <w:footnote w:type="continuationSeparator" w:id="0">
    <w:p w:rsidR="0003062D" w:rsidRDefault="00030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zM/sGFhl42bDd9tQafnOhIOZIQ=" w:salt="F7ujjHOEY31B+QjkZO4D7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7"/>
    <w:rsid w:val="0002495F"/>
    <w:rsid w:val="00026C84"/>
    <w:rsid w:val="0003062D"/>
    <w:rsid w:val="000317CC"/>
    <w:rsid w:val="000318E3"/>
    <w:rsid w:val="00031B73"/>
    <w:rsid w:val="0006663A"/>
    <w:rsid w:val="000868E8"/>
    <w:rsid w:val="00092BFD"/>
    <w:rsid w:val="00093FB3"/>
    <w:rsid w:val="00097633"/>
    <w:rsid w:val="000A0C23"/>
    <w:rsid w:val="000A5A70"/>
    <w:rsid w:val="000C44FB"/>
    <w:rsid w:val="000D0EFF"/>
    <w:rsid w:val="000E2A6D"/>
    <w:rsid w:val="000F51ED"/>
    <w:rsid w:val="00105065"/>
    <w:rsid w:val="00164405"/>
    <w:rsid w:val="00164994"/>
    <w:rsid w:val="0019474C"/>
    <w:rsid w:val="00197E97"/>
    <w:rsid w:val="001A113B"/>
    <w:rsid w:val="001A6D7D"/>
    <w:rsid w:val="001E503F"/>
    <w:rsid w:val="001F617F"/>
    <w:rsid w:val="00214B53"/>
    <w:rsid w:val="0023575F"/>
    <w:rsid w:val="00235A8E"/>
    <w:rsid w:val="00241D45"/>
    <w:rsid w:val="0024316F"/>
    <w:rsid w:val="002614F1"/>
    <w:rsid w:val="0028433F"/>
    <w:rsid w:val="002B751A"/>
    <w:rsid w:val="002B7CAF"/>
    <w:rsid w:val="002D55C0"/>
    <w:rsid w:val="002E5DE0"/>
    <w:rsid w:val="002F4366"/>
    <w:rsid w:val="003116FB"/>
    <w:rsid w:val="0031469F"/>
    <w:rsid w:val="00317FCE"/>
    <w:rsid w:val="003250AD"/>
    <w:rsid w:val="00330978"/>
    <w:rsid w:val="00343E8F"/>
    <w:rsid w:val="00356AF5"/>
    <w:rsid w:val="00397DB9"/>
    <w:rsid w:val="003A726E"/>
    <w:rsid w:val="003E2540"/>
    <w:rsid w:val="003F2AAB"/>
    <w:rsid w:val="003F474D"/>
    <w:rsid w:val="00412585"/>
    <w:rsid w:val="00432BF4"/>
    <w:rsid w:val="00444DC5"/>
    <w:rsid w:val="00460132"/>
    <w:rsid w:val="00466DF1"/>
    <w:rsid w:val="00485BAE"/>
    <w:rsid w:val="00490E27"/>
    <w:rsid w:val="004B3A74"/>
    <w:rsid w:val="004B46A6"/>
    <w:rsid w:val="004B52A8"/>
    <w:rsid w:val="004C064B"/>
    <w:rsid w:val="004C41A9"/>
    <w:rsid w:val="004C6168"/>
    <w:rsid w:val="004C7F8A"/>
    <w:rsid w:val="004D1261"/>
    <w:rsid w:val="004D4500"/>
    <w:rsid w:val="004E2DBD"/>
    <w:rsid w:val="004F12D1"/>
    <w:rsid w:val="004F1894"/>
    <w:rsid w:val="004F6655"/>
    <w:rsid w:val="0050749F"/>
    <w:rsid w:val="005205DD"/>
    <w:rsid w:val="00521A16"/>
    <w:rsid w:val="005277BD"/>
    <w:rsid w:val="00530F5E"/>
    <w:rsid w:val="005652D4"/>
    <w:rsid w:val="00571426"/>
    <w:rsid w:val="005833FF"/>
    <w:rsid w:val="00594793"/>
    <w:rsid w:val="00597E36"/>
    <w:rsid w:val="005C5017"/>
    <w:rsid w:val="005D59C1"/>
    <w:rsid w:val="0060732A"/>
    <w:rsid w:val="00615D9A"/>
    <w:rsid w:val="00646E55"/>
    <w:rsid w:val="0065193C"/>
    <w:rsid w:val="00667248"/>
    <w:rsid w:val="00690694"/>
    <w:rsid w:val="006B4BCD"/>
    <w:rsid w:val="006D2AA2"/>
    <w:rsid w:val="006F4AF9"/>
    <w:rsid w:val="007136CA"/>
    <w:rsid w:val="00734BF3"/>
    <w:rsid w:val="00735524"/>
    <w:rsid w:val="00745C04"/>
    <w:rsid w:val="007505FE"/>
    <w:rsid w:val="00761D7A"/>
    <w:rsid w:val="00770458"/>
    <w:rsid w:val="0078542A"/>
    <w:rsid w:val="007A1211"/>
    <w:rsid w:val="007A2F3D"/>
    <w:rsid w:val="007C1E63"/>
    <w:rsid w:val="007E3FCA"/>
    <w:rsid w:val="007F1F45"/>
    <w:rsid w:val="007F6298"/>
    <w:rsid w:val="0081443A"/>
    <w:rsid w:val="00843865"/>
    <w:rsid w:val="008439D1"/>
    <w:rsid w:val="008479A0"/>
    <w:rsid w:val="008600BB"/>
    <w:rsid w:val="00860811"/>
    <w:rsid w:val="008711FF"/>
    <w:rsid w:val="008851E7"/>
    <w:rsid w:val="0089383F"/>
    <w:rsid w:val="008A2C9B"/>
    <w:rsid w:val="008B149C"/>
    <w:rsid w:val="008B2509"/>
    <w:rsid w:val="008F356F"/>
    <w:rsid w:val="00904C17"/>
    <w:rsid w:val="00905695"/>
    <w:rsid w:val="00905EB1"/>
    <w:rsid w:val="00910F02"/>
    <w:rsid w:val="0091427B"/>
    <w:rsid w:val="0092626F"/>
    <w:rsid w:val="009376B6"/>
    <w:rsid w:val="00941649"/>
    <w:rsid w:val="00942049"/>
    <w:rsid w:val="00955D82"/>
    <w:rsid w:val="00967297"/>
    <w:rsid w:val="009963EB"/>
    <w:rsid w:val="009971AE"/>
    <w:rsid w:val="009D3AA6"/>
    <w:rsid w:val="00A02BC2"/>
    <w:rsid w:val="00A11219"/>
    <w:rsid w:val="00A63966"/>
    <w:rsid w:val="00A63DAD"/>
    <w:rsid w:val="00A672FE"/>
    <w:rsid w:val="00A8406B"/>
    <w:rsid w:val="00AB1410"/>
    <w:rsid w:val="00AC3F97"/>
    <w:rsid w:val="00AC55CD"/>
    <w:rsid w:val="00AC674B"/>
    <w:rsid w:val="00AD01CB"/>
    <w:rsid w:val="00AD7C83"/>
    <w:rsid w:val="00AE7DFE"/>
    <w:rsid w:val="00AF56BF"/>
    <w:rsid w:val="00AF6772"/>
    <w:rsid w:val="00B02562"/>
    <w:rsid w:val="00B14366"/>
    <w:rsid w:val="00B21743"/>
    <w:rsid w:val="00B24CA9"/>
    <w:rsid w:val="00B321B0"/>
    <w:rsid w:val="00B47261"/>
    <w:rsid w:val="00B4741D"/>
    <w:rsid w:val="00B869C7"/>
    <w:rsid w:val="00B932BC"/>
    <w:rsid w:val="00BB32FF"/>
    <w:rsid w:val="00BD7294"/>
    <w:rsid w:val="00BE1B2F"/>
    <w:rsid w:val="00BF58D8"/>
    <w:rsid w:val="00BF7A78"/>
    <w:rsid w:val="00C05016"/>
    <w:rsid w:val="00C20090"/>
    <w:rsid w:val="00C2042B"/>
    <w:rsid w:val="00C32DE3"/>
    <w:rsid w:val="00C404FD"/>
    <w:rsid w:val="00CA552F"/>
    <w:rsid w:val="00CB7A31"/>
    <w:rsid w:val="00CC75D5"/>
    <w:rsid w:val="00CD4E7D"/>
    <w:rsid w:val="00D05EF4"/>
    <w:rsid w:val="00D2605B"/>
    <w:rsid w:val="00D30B4B"/>
    <w:rsid w:val="00D510A8"/>
    <w:rsid w:val="00D57891"/>
    <w:rsid w:val="00D816E6"/>
    <w:rsid w:val="00DB4FB7"/>
    <w:rsid w:val="00DC690A"/>
    <w:rsid w:val="00DD5545"/>
    <w:rsid w:val="00DE2719"/>
    <w:rsid w:val="00DE67C0"/>
    <w:rsid w:val="00DE6FC8"/>
    <w:rsid w:val="00DE776E"/>
    <w:rsid w:val="00DF598A"/>
    <w:rsid w:val="00E16E7D"/>
    <w:rsid w:val="00E32E53"/>
    <w:rsid w:val="00E33AC7"/>
    <w:rsid w:val="00E53384"/>
    <w:rsid w:val="00E56854"/>
    <w:rsid w:val="00E71092"/>
    <w:rsid w:val="00E975E2"/>
    <w:rsid w:val="00EA4992"/>
    <w:rsid w:val="00EB0C18"/>
    <w:rsid w:val="00EE1900"/>
    <w:rsid w:val="00EF3893"/>
    <w:rsid w:val="00EF6964"/>
    <w:rsid w:val="00EF7F26"/>
    <w:rsid w:val="00F21B98"/>
    <w:rsid w:val="00F21CA5"/>
    <w:rsid w:val="00F309DC"/>
    <w:rsid w:val="00F3669D"/>
    <w:rsid w:val="00F5633E"/>
    <w:rsid w:val="00F63B82"/>
    <w:rsid w:val="00F71824"/>
    <w:rsid w:val="00F770EB"/>
    <w:rsid w:val="00F901BB"/>
    <w:rsid w:val="00F9286D"/>
    <w:rsid w:val="00FC12CE"/>
    <w:rsid w:val="00FE5AF0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6E8542-62E6-47F7-9940-E4430F7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D82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2415"/>
      </w:tabs>
    </w:pPr>
    <w:rPr>
      <w:rFonts w:ascii="Arial" w:hAnsi="Arial"/>
      <w:sz w:val="16"/>
    </w:rPr>
  </w:style>
  <w:style w:type="paragraph" w:styleId="Textkrper2">
    <w:name w:val="Body Text 2"/>
    <w:basedOn w:val="Standard"/>
    <w:pPr>
      <w:spacing w:line="360" w:lineRule="auto"/>
    </w:pPr>
    <w:rPr>
      <w:rFonts w:ascii="Arial" w:hAnsi="Arial"/>
      <w:sz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C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3F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309D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2D55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55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D55C0"/>
  </w:style>
  <w:style w:type="paragraph" w:styleId="Kommentarthema">
    <w:name w:val="annotation subject"/>
    <w:basedOn w:val="Kommentartext"/>
    <w:next w:val="Kommentartext"/>
    <w:link w:val="KommentarthemaZchn"/>
    <w:rsid w:val="002D5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D55C0"/>
    <w:rPr>
      <w:b/>
      <w:bCs/>
    </w:rPr>
  </w:style>
  <w:style w:type="paragraph" w:styleId="Listenabsatz">
    <w:name w:val="List Paragraph"/>
    <w:basedOn w:val="Standard"/>
    <w:uiPriority w:val="34"/>
    <w:qFormat/>
    <w:rsid w:val="0087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rmann\Downloads\Anforderung%20Mobiler%20Sonderp&#228;dagogischer%20Dienst%20FOLGEAN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Anforderung Mobiler Sonderpädagogischer Dienst FOLGEANTRAG.dotx</Template>
  <TotalTime>0</TotalTime>
  <Pages>2</Pages>
  <Words>409</Words>
  <Characters>2581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 Mobiler Sonderpädagogischer Dienste FOLGEANTRAG</vt:lpstr>
    </vt:vector>
  </TitlesOfParts>
  <Company>Heim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 Mobiler Sonderpädagogischer Dienste FOLGEANTRAG</dc:title>
  <dc:creator>Herrmann</dc:creator>
  <cp:lastModifiedBy>Vielmuth</cp:lastModifiedBy>
  <cp:revision>2</cp:revision>
  <cp:lastPrinted>2008-02-07T14:11:00Z</cp:lastPrinted>
  <dcterms:created xsi:type="dcterms:W3CDTF">2020-10-13T05:29:00Z</dcterms:created>
  <dcterms:modified xsi:type="dcterms:W3CDTF">2020-10-13T05:29:00Z</dcterms:modified>
</cp:coreProperties>
</file>